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BAF" w:rsidRPr="00EA43B0" w:rsidRDefault="00263BAF" w:rsidP="00DA34A7">
      <w:pPr>
        <w:ind w:firstLine="709"/>
        <w:jc w:val="center"/>
        <w:rPr>
          <w:rFonts w:ascii="Times New Roman" w:hAnsi="Times New Roman"/>
          <w:b/>
          <w:sz w:val="48"/>
          <w:szCs w:val="48"/>
        </w:rPr>
      </w:pPr>
      <w:r w:rsidRPr="00EA43B0">
        <w:rPr>
          <w:rFonts w:ascii="Times New Roman" w:hAnsi="Times New Roman"/>
          <w:b/>
          <w:sz w:val="48"/>
          <w:szCs w:val="48"/>
        </w:rPr>
        <w:t>НЧ „УСПЕХ-1921“</w:t>
      </w:r>
    </w:p>
    <w:p w:rsidR="00263BAF" w:rsidRPr="00DA34A7" w:rsidRDefault="00263BAF" w:rsidP="00DA34A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DA34A7">
        <w:rPr>
          <w:rFonts w:ascii="Times New Roman" w:hAnsi="Times New Roman"/>
          <w:sz w:val="28"/>
          <w:szCs w:val="28"/>
        </w:rPr>
        <w:t>с.Момино общ.Търговище e-mail: nc_uspeh1921@abv.bg</w:t>
      </w:r>
    </w:p>
    <w:p w:rsidR="00263BAF" w:rsidRDefault="00263BAF" w:rsidP="00DA34A7">
      <w:pPr>
        <w:ind w:left="142" w:hanging="568"/>
        <w:jc w:val="both"/>
        <w:rPr>
          <w:rFonts w:ascii="Times New Roman" w:hAnsi="Times New Roman"/>
          <w:sz w:val="24"/>
          <w:szCs w:val="24"/>
        </w:rPr>
      </w:pPr>
      <w:r w:rsidRPr="00DA34A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--------</w:t>
      </w:r>
      <w:r w:rsidRPr="00DA34A7">
        <w:rPr>
          <w:rFonts w:ascii="Times New Roman" w:hAnsi="Times New Roman"/>
          <w:sz w:val="24"/>
          <w:szCs w:val="24"/>
        </w:rPr>
        <w:t>------------------------------------------------------------------------------------------------</w:t>
      </w:r>
      <w:r>
        <w:rPr>
          <w:rFonts w:ascii="Times New Roman" w:hAnsi="Times New Roman"/>
          <w:sz w:val="24"/>
          <w:szCs w:val="24"/>
        </w:rPr>
        <w:t>---------------</w:t>
      </w:r>
      <w:r w:rsidRPr="00DA34A7">
        <w:rPr>
          <w:rFonts w:ascii="Times New Roman" w:hAnsi="Times New Roman"/>
          <w:sz w:val="24"/>
          <w:szCs w:val="24"/>
        </w:rPr>
        <w:t>-----</w:t>
      </w:r>
    </w:p>
    <w:p w:rsidR="00263BAF" w:rsidRDefault="00263BAF" w:rsidP="00EA43B0">
      <w:pPr>
        <w:jc w:val="center"/>
        <w:rPr>
          <w:rFonts w:ascii="Times New Roman" w:hAnsi="Times New Roman"/>
          <w:b/>
          <w:sz w:val="24"/>
          <w:szCs w:val="24"/>
        </w:rPr>
      </w:pPr>
    </w:p>
    <w:p w:rsidR="00263BAF" w:rsidRPr="00EA43B0" w:rsidRDefault="00263BAF" w:rsidP="00EA43B0">
      <w:pPr>
        <w:jc w:val="center"/>
        <w:rPr>
          <w:rFonts w:ascii="Times New Roman" w:hAnsi="Times New Roman"/>
          <w:b/>
          <w:sz w:val="24"/>
          <w:szCs w:val="24"/>
        </w:rPr>
      </w:pPr>
      <w:r w:rsidRPr="00EA43B0">
        <w:rPr>
          <w:rFonts w:ascii="Times New Roman" w:hAnsi="Times New Roman"/>
          <w:b/>
          <w:sz w:val="24"/>
          <w:szCs w:val="24"/>
        </w:rPr>
        <w:t>ОТЧЕТ</w:t>
      </w:r>
    </w:p>
    <w:p w:rsidR="00263BAF" w:rsidRPr="00EA43B0" w:rsidRDefault="00263BAF" w:rsidP="00EA43B0">
      <w:pPr>
        <w:jc w:val="center"/>
        <w:rPr>
          <w:rFonts w:ascii="Times New Roman" w:hAnsi="Times New Roman"/>
          <w:sz w:val="24"/>
          <w:szCs w:val="24"/>
        </w:rPr>
      </w:pPr>
      <w:r w:rsidRPr="00EA43B0">
        <w:rPr>
          <w:rFonts w:ascii="Times New Roman" w:hAnsi="Times New Roman"/>
          <w:sz w:val="24"/>
          <w:szCs w:val="24"/>
        </w:rPr>
        <w:t>за дейността на читалището през 20</w:t>
      </w:r>
      <w:r>
        <w:rPr>
          <w:rFonts w:ascii="Times New Roman" w:hAnsi="Times New Roman"/>
          <w:sz w:val="24"/>
          <w:szCs w:val="24"/>
        </w:rPr>
        <w:t>20</w:t>
      </w:r>
      <w:r w:rsidRPr="00EA43B0">
        <w:rPr>
          <w:rFonts w:ascii="Times New Roman" w:hAnsi="Times New Roman"/>
          <w:sz w:val="24"/>
          <w:szCs w:val="24"/>
        </w:rPr>
        <w:t xml:space="preserve"> г.</w:t>
      </w:r>
    </w:p>
    <w:p w:rsidR="00263BAF" w:rsidRPr="00EA43B0" w:rsidRDefault="00263BAF" w:rsidP="00EA43B0">
      <w:pPr>
        <w:ind w:left="315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263BAF" w:rsidRPr="00EA43B0" w:rsidRDefault="00263BAF" w:rsidP="00EA43B0">
      <w:pPr>
        <w:ind w:left="315"/>
        <w:jc w:val="center"/>
        <w:rPr>
          <w:rFonts w:ascii="Times New Roman" w:hAnsi="Times New Roman"/>
          <w:b/>
          <w:sz w:val="24"/>
          <w:szCs w:val="24"/>
        </w:rPr>
      </w:pPr>
      <w:r w:rsidRPr="00EA43B0">
        <w:rPr>
          <w:rFonts w:ascii="Times New Roman" w:hAnsi="Times New Roman"/>
          <w:b/>
          <w:sz w:val="24"/>
          <w:szCs w:val="24"/>
        </w:rPr>
        <w:t>ЧИТАЛИЩНА ДЕЙНОСТ</w:t>
      </w:r>
    </w:p>
    <w:tbl>
      <w:tblPr>
        <w:tblW w:w="9000" w:type="dxa"/>
        <w:tblInd w:w="43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00"/>
        <w:gridCol w:w="7200"/>
      </w:tblGrid>
      <w:tr w:rsidR="00263BAF" w:rsidRPr="00EA43B0" w:rsidTr="00027EAB">
        <w:trPr>
          <w:trHeight w:val="84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AF" w:rsidRPr="00EA43B0" w:rsidRDefault="00263BAF" w:rsidP="00027E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3BAF" w:rsidRPr="00EA43B0" w:rsidRDefault="00263BAF" w:rsidP="00027E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3B0">
              <w:rPr>
                <w:rFonts w:ascii="Times New Roman" w:hAnsi="Times New Roman"/>
                <w:sz w:val="24"/>
                <w:szCs w:val="24"/>
              </w:rPr>
              <w:t>Месец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AF" w:rsidRPr="00EA43B0" w:rsidRDefault="00263BAF" w:rsidP="00027E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3BAF" w:rsidRPr="00EA43B0" w:rsidRDefault="00263BAF" w:rsidP="00027E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3B0">
              <w:rPr>
                <w:rFonts w:ascii="Times New Roman" w:hAnsi="Times New Roman"/>
                <w:sz w:val="24"/>
                <w:szCs w:val="24"/>
              </w:rPr>
              <w:t>Извършени дейности</w:t>
            </w:r>
          </w:p>
          <w:p w:rsidR="00263BAF" w:rsidRPr="00EA43B0" w:rsidRDefault="00263BAF" w:rsidP="00027E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BAF" w:rsidRPr="00EA43B0" w:rsidTr="00A036CF">
        <w:trPr>
          <w:trHeight w:val="2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AF" w:rsidRPr="00EA43B0" w:rsidRDefault="00263BAF" w:rsidP="00027E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3B0">
              <w:rPr>
                <w:rFonts w:ascii="Times New Roman" w:hAnsi="Times New Roman"/>
                <w:sz w:val="24"/>
                <w:szCs w:val="24"/>
              </w:rPr>
              <w:t>Януари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AF" w:rsidRPr="00EA43B0" w:rsidRDefault="00263BAF" w:rsidP="00027EAB">
            <w:pPr>
              <w:rPr>
                <w:rFonts w:ascii="Times New Roman" w:hAnsi="Times New Roman"/>
                <w:sz w:val="24"/>
                <w:szCs w:val="24"/>
              </w:rPr>
            </w:pPr>
            <w:r w:rsidRPr="00EA43B0">
              <w:rPr>
                <w:rFonts w:ascii="Times New Roman" w:hAnsi="Times New Roman"/>
                <w:sz w:val="24"/>
                <w:szCs w:val="24"/>
              </w:rPr>
              <w:t>Бабин ден – пресъздаване на обичая и кулинарна изложба</w:t>
            </w:r>
          </w:p>
        </w:tc>
      </w:tr>
      <w:tr w:rsidR="00263BAF" w:rsidRPr="00EA43B0" w:rsidTr="00027EAB">
        <w:trPr>
          <w:trHeight w:val="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AF" w:rsidRPr="00EA43B0" w:rsidRDefault="00263BAF" w:rsidP="00027E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Февруари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AF" w:rsidRPr="00EA43B0" w:rsidRDefault="00263BAF" w:rsidP="00027E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Отбелязване и празнуване Ден на пчеларя с участието на местен пчелар - беседа.</w:t>
            </w:r>
          </w:p>
        </w:tc>
      </w:tr>
      <w:tr w:rsidR="00263BAF" w:rsidRPr="00EA43B0" w:rsidTr="0040753E">
        <w:trPr>
          <w:trHeight w:val="26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AF" w:rsidRPr="00EA43B0" w:rsidRDefault="00263BAF" w:rsidP="00027E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3B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AF" w:rsidRPr="00EA43B0" w:rsidRDefault="00263BAF" w:rsidP="00027EAB">
            <w:pPr>
              <w:rPr>
                <w:rFonts w:ascii="Times New Roman" w:hAnsi="Times New Roman"/>
                <w:sz w:val="24"/>
                <w:szCs w:val="24"/>
              </w:rPr>
            </w:pPr>
            <w:r w:rsidRPr="00EA43B0">
              <w:rPr>
                <w:rFonts w:ascii="Times New Roman" w:hAnsi="Times New Roman"/>
                <w:sz w:val="24"/>
                <w:szCs w:val="24"/>
              </w:rPr>
              <w:t>Честита Баба Марта – изработени  „Мартеничка за всеки дом”</w:t>
            </w:r>
          </w:p>
        </w:tc>
      </w:tr>
      <w:tr w:rsidR="00263BAF" w:rsidRPr="00EA43B0" w:rsidTr="008615D2">
        <w:trPr>
          <w:trHeight w:val="28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BAF" w:rsidRPr="00EA43B0" w:rsidRDefault="00263BAF" w:rsidP="00027E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BAF" w:rsidRPr="00EA43B0" w:rsidRDefault="00263BAF" w:rsidP="00027EAB">
            <w:pPr>
              <w:rPr>
                <w:rFonts w:ascii="Times New Roman" w:hAnsi="Times New Roman"/>
                <w:sz w:val="24"/>
                <w:szCs w:val="24"/>
              </w:rPr>
            </w:pPr>
            <w:r w:rsidRPr="0040753E">
              <w:rPr>
                <w:rFonts w:ascii="Times New Roman" w:hAnsi="Times New Roman"/>
                <w:sz w:val="24"/>
                <w:szCs w:val="24"/>
              </w:rPr>
              <w:t>Подготовка за фотоизложба на чешмите в землището на селото - описание и маркиране, заснимане.</w:t>
            </w:r>
          </w:p>
        </w:tc>
      </w:tr>
      <w:tr w:rsidR="00263BAF" w:rsidRPr="00EA43B0" w:rsidTr="0040753E">
        <w:trPr>
          <w:trHeight w:val="5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AF" w:rsidRDefault="00263BAF" w:rsidP="00027E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Юл</w:t>
            </w:r>
            <w:r w:rsidRPr="00EA43B0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263BAF" w:rsidRPr="00EA43B0" w:rsidRDefault="00263BAF" w:rsidP="00027E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AF" w:rsidRDefault="00263BAF" w:rsidP="00027E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3BAF" w:rsidRPr="00EA43B0" w:rsidRDefault="00263BAF" w:rsidP="00027E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Деца рисуват в читалището, четат книжки, играят.</w:t>
            </w:r>
          </w:p>
        </w:tc>
      </w:tr>
      <w:tr w:rsidR="00263BAF" w:rsidRPr="00EA43B0" w:rsidTr="00027EAB">
        <w:trPr>
          <w:trHeight w:val="28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AF" w:rsidRDefault="00263BAF" w:rsidP="00027E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Ноември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AF" w:rsidRPr="0040753E" w:rsidRDefault="00263BAF" w:rsidP="00027EAB">
            <w:pPr>
              <w:rPr>
                <w:rFonts w:ascii="Times New Roman" w:hAnsi="Times New Roman"/>
                <w:sz w:val="24"/>
                <w:szCs w:val="24"/>
              </w:rPr>
            </w:pPr>
            <w:r w:rsidRPr="0040753E">
              <w:rPr>
                <w:rFonts w:ascii="Times New Roman" w:hAnsi="Times New Roman"/>
                <w:sz w:val="24"/>
                <w:szCs w:val="24"/>
              </w:rPr>
              <w:t xml:space="preserve">Участие в конкурса "Есен в буркани", организиран </w:t>
            </w:r>
            <w:r>
              <w:rPr>
                <w:rFonts w:ascii="Times New Roman" w:hAnsi="Times New Roman"/>
                <w:sz w:val="24"/>
                <w:szCs w:val="24"/>
              </w:rPr>
              <w:t>от НЧ "Будител-1927", с.Баячево.</w:t>
            </w:r>
          </w:p>
        </w:tc>
      </w:tr>
      <w:tr w:rsidR="00263BAF" w:rsidRPr="00EA43B0" w:rsidTr="00027EAB">
        <w:trPr>
          <w:trHeight w:val="1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AF" w:rsidRPr="00EA43B0" w:rsidRDefault="00263BAF" w:rsidP="00027E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3B0">
              <w:rPr>
                <w:rFonts w:ascii="Times New Roman" w:hAnsi="Times New Roman"/>
                <w:sz w:val="24"/>
                <w:szCs w:val="24"/>
              </w:rPr>
              <w:t>Декември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AF" w:rsidRPr="00EA43B0" w:rsidRDefault="00263BAF" w:rsidP="00027E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 работилница „Сурва, сурва, весела година” - изработени сур</w:t>
            </w:r>
            <w:r w:rsidRPr="00EA43B0">
              <w:rPr>
                <w:rFonts w:ascii="Times New Roman" w:hAnsi="Times New Roman"/>
                <w:sz w:val="24"/>
                <w:szCs w:val="24"/>
              </w:rPr>
              <w:t>вакници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263BAF" w:rsidRPr="00EA43B0" w:rsidRDefault="00263BAF" w:rsidP="00EA43B0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63BAF" w:rsidRPr="00EA43B0" w:rsidRDefault="00263BAF" w:rsidP="00EA43B0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A43B0">
        <w:rPr>
          <w:rFonts w:ascii="Times New Roman" w:hAnsi="Times New Roman"/>
          <w:b/>
          <w:sz w:val="24"/>
          <w:szCs w:val="24"/>
        </w:rPr>
        <w:t>БИБЛИОТЕКА</w:t>
      </w:r>
    </w:p>
    <w:p w:rsidR="00263BAF" w:rsidRPr="00EA43B0" w:rsidRDefault="00263BAF" w:rsidP="00EA43B0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9000" w:type="dxa"/>
        <w:tblInd w:w="43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00"/>
        <w:gridCol w:w="7200"/>
      </w:tblGrid>
      <w:tr w:rsidR="00263BAF" w:rsidRPr="00EA43B0" w:rsidTr="00027EAB">
        <w:trPr>
          <w:trHeight w:val="4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AF" w:rsidRPr="00EA43B0" w:rsidRDefault="00263BAF" w:rsidP="00027EAB">
            <w:pPr>
              <w:rPr>
                <w:rFonts w:ascii="Times New Roman" w:hAnsi="Times New Roman"/>
                <w:sz w:val="24"/>
                <w:szCs w:val="24"/>
              </w:rPr>
            </w:pPr>
            <w:r w:rsidRPr="00EA43B0">
              <w:rPr>
                <w:rFonts w:ascii="Times New Roman" w:hAnsi="Times New Roman"/>
                <w:sz w:val="24"/>
                <w:szCs w:val="24"/>
              </w:rPr>
              <w:t>Поддържане на библиотечния фонд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AF" w:rsidRDefault="00263BAF" w:rsidP="00027E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3BAF" w:rsidRPr="00EA43B0" w:rsidRDefault="00263BAF" w:rsidP="00027E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Поддържане и актуализиране на библиотеката.</w:t>
            </w:r>
          </w:p>
          <w:p w:rsidR="00263BAF" w:rsidRPr="00EA43B0" w:rsidRDefault="00263BAF" w:rsidP="007F69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3BAF" w:rsidRPr="007F691C" w:rsidRDefault="00263BAF" w:rsidP="00FC2DBE">
      <w:pPr>
        <w:jc w:val="right"/>
        <w:rPr>
          <w:rFonts w:ascii="Times New Roman" w:hAnsi="Times New Roman"/>
          <w:sz w:val="24"/>
          <w:szCs w:val="24"/>
        </w:rPr>
      </w:pPr>
    </w:p>
    <w:p w:rsidR="00263BAF" w:rsidRPr="007F691C" w:rsidRDefault="00263BAF" w:rsidP="007F691C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7F691C">
        <w:rPr>
          <w:rFonts w:ascii="Times New Roman" w:hAnsi="Times New Roman"/>
          <w:b/>
          <w:sz w:val="24"/>
          <w:szCs w:val="24"/>
        </w:rPr>
        <w:t>П Л А Н</w:t>
      </w:r>
    </w:p>
    <w:p w:rsidR="00263BAF" w:rsidRPr="007F691C" w:rsidRDefault="00263BAF" w:rsidP="007F691C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7F691C">
        <w:rPr>
          <w:rFonts w:ascii="Times New Roman" w:hAnsi="Times New Roman"/>
          <w:b/>
          <w:sz w:val="24"/>
          <w:szCs w:val="24"/>
        </w:rPr>
        <w:t>за дейността през 2021 год.</w:t>
      </w:r>
    </w:p>
    <w:p w:rsidR="00263BAF" w:rsidRPr="007F691C" w:rsidRDefault="00263BAF" w:rsidP="007F691C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7F691C">
        <w:rPr>
          <w:rFonts w:ascii="Times New Roman" w:hAnsi="Times New Roman"/>
          <w:b/>
          <w:sz w:val="24"/>
          <w:szCs w:val="24"/>
        </w:rPr>
        <w:t>на НАРОДНО ЧИТАЛИЩЕ „УСПЕХ-1921”</w:t>
      </w:r>
    </w:p>
    <w:p w:rsidR="00263BAF" w:rsidRPr="007F691C" w:rsidRDefault="00263BAF" w:rsidP="007F691C">
      <w:pPr>
        <w:ind w:left="357" w:firstLine="709"/>
        <w:jc w:val="both"/>
        <w:rPr>
          <w:rFonts w:ascii="Times New Roman" w:hAnsi="Times New Roman"/>
          <w:sz w:val="24"/>
          <w:szCs w:val="24"/>
        </w:rPr>
      </w:pPr>
    </w:p>
    <w:p w:rsidR="00263BAF" w:rsidRPr="007F691C" w:rsidRDefault="00263BAF" w:rsidP="007F691C">
      <w:pPr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7F691C">
        <w:rPr>
          <w:rFonts w:ascii="Times New Roman" w:hAnsi="Times New Roman"/>
          <w:sz w:val="24"/>
          <w:szCs w:val="24"/>
        </w:rPr>
        <w:t xml:space="preserve">Годишната програма за развитие на читалищната дейност през 2021 год. е съобразена с изискванията на чл.26а, ал.2 от Закона за народните читалища и цели обединяване на усилията за развитие и утвърждаване на читалището като важна обществена институция, градяща културната идентичност на хората. Тя обобщава най-важните моменти в работата на читалището - приоритети, цели и задачи, които ще спомогнат за укрепването, модернизирането и развитието му в общодостъпно и желано място за местната общност. Целта е създаване на условия за превръщането на институцията в информационно-образователен център, утвърждаващ ценностите на гражданското общество. </w:t>
      </w:r>
    </w:p>
    <w:p w:rsidR="00263BAF" w:rsidRPr="007F691C" w:rsidRDefault="00263BAF" w:rsidP="007F691C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smartTag w:uri="urn:schemas-microsoft-com:office:smarttags" w:element="place">
        <w:r w:rsidRPr="007F691C">
          <w:rPr>
            <w:rFonts w:ascii="Times New Roman" w:hAnsi="Times New Roman"/>
            <w:b/>
            <w:sz w:val="24"/>
            <w:szCs w:val="24"/>
            <w:lang w:val="en-US"/>
          </w:rPr>
          <w:t>I.</w:t>
        </w:r>
      </w:smartTag>
      <w:r w:rsidRPr="007F691C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7F691C">
        <w:rPr>
          <w:rFonts w:ascii="Times New Roman" w:hAnsi="Times New Roman"/>
          <w:b/>
          <w:sz w:val="24"/>
          <w:szCs w:val="24"/>
        </w:rPr>
        <w:t>Библиотечна дейност</w:t>
      </w:r>
    </w:p>
    <w:p w:rsidR="00263BAF" w:rsidRPr="007F691C" w:rsidRDefault="00263BAF" w:rsidP="007F691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F691C">
        <w:rPr>
          <w:rFonts w:ascii="Times New Roman" w:hAnsi="Times New Roman"/>
          <w:sz w:val="24"/>
          <w:szCs w:val="24"/>
        </w:rPr>
        <w:t>Библиотечната дейност е една от основните дейности за читалището, като културна институция. Работата на библиотеката ще бъде насочена към:</w:t>
      </w:r>
    </w:p>
    <w:p w:rsidR="00263BAF" w:rsidRPr="007F691C" w:rsidRDefault="00263BAF" w:rsidP="007F691C">
      <w:pPr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7F691C">
        <w:rPr>
          <w:rFonts w:ascii="Times New Roman" w:hAnsi="Times New Roman"/>
          <w:sz w:val="24"/>
          <w:szCs w:val="24"/>
        </w:rPr>
        <w:t>Осигуряване свободен достъп за библиотечно обслужване на читателите.</w:t>
      </w:r>
    </w:p>
    <w:p w:rsidR="00263BAF" w:rsidRPr="007F691C" w:rsidRDefault="00263BAF" w:rsidP="007F691C">
      <w:pPr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7F691C">
        <w:rPr>
          <w:rFonts w:ascii="Times New Roman" w:hAnsi="Times New Roman"/>
          <w:sz w:val="24"/>
          <w:szCs w:val="24"/>
        </w:rPr>
        <w:t>Поддържане и обогатяване на книжния фонд с литература на различна тематика (чрез закупуване, дарители и допълващи субсидии от Министерство на културата), както и представяне новите заглавия, под различни форми.</w:t>
      </w:r>
    </w:p>
    <w:p w:rsidR="00263BAF" w:rsidRPr="007F691C" w:rsidRDefault="00263BAF" w:rsidP="007F691C">
      <w:pPr>
        <w:jc w:val="right"/>
        <w:rPr>
          <w:rFonts w:ascii="Times New Roman" w:hAnsi="Times New Roman"/>
          <w:sz w:val="24"/>
          <w:szCs w:val="24"/>
        </w:rPr>
      </w:pPr>
      <w:r w:rsidRPr="007F691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срок: постоянен</w:t>
      </w:r>
    </w:p>
    <w:p w:rsidR="00263BAF" w:rsidRPr="007F691C" w:rsidRDefault="00263BAF" w:rsidP="007F691C">
      <w:pPr>
        <w:ind w:left="357" w:firstLine="709"/>
        <w:jc w:val="right"/>
        <w:rPr>
          <w:rFonts w:ascii="Times New Roman" w:hAnsi="Times New Roman"/>
          <w:sz w:val="24"/>
          <w:szCs w:val="24"/>
        </w:rPr>
      </w:pPr>
      <w:r w:rsidRPr="007F691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отг.: председател, секретар                                     </w:t>
      </w:r>
    </w:p>
    <w:p w:rsidR="00263BAF" w:rsidRPr="007F691C" w:rsidRDefault="00263BAF" w:rsidP="007F691C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F691C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7F691C">
        <w:rPr>
          <w:rFonts w:ascii="Times New Roman" w:hAnsi="Times New Roman"/>
          <w:b/>
          <w:sz w:val="24"/>
          <w:szCs w:val="24"/>
        </w:rPr>
        <w:t>. Любителско творчество</w:t>
      </w:r>
    </w:p>
    <w:p w:rsidR="00263BAF" w:rsidRPr="007F691C" w:rsidRDefault="00263BAF" w:rsidP="007F691C">
      <w:pPr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7F691C">
        <w:rPr>
          <w:rFonts w:ascii="Times New Roman" w:hAnsi="Times New Roman"/>
          <w:sz w:val="24"/>
          <w:szCs w:val="24"/>
        </w:rPr>
        <w:t>1.Участия в регионални и национални форуми, популяризиращи изпълнението на български фолклор от деца</w:t>
      </w:r>
    </w:p>
    <w:p w:rsidR="00263BAF" w:rsidRPr="007F691C" w:rsidRDefault="00263BAF" w:rsidP="007F691C">
      <w:pPr>
        <w:jc w:val="right"/>
        <w:rPr>
          <w:rFonts w:ascii="Times New Roman" w:hAnsi="Times New Roman"/>
          <w:sz w:val="24"/>
          <w:szCs w:val="24"/>
        </w:rPr>
      </w:pPr>
      <w:r w:rsidRPr="007F691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срок: постоянен</w:t>
      </w:r>
    </w:p>
    <w:p w:rsidR="00263BAF" w:rsidRPr="007F691C" w:rsidRDefault="00263BAF" w:rsidP="007F691C">
      <w:pPr>
        <w:ind w:left="357" w:firstLine="709"/>
        <w:jc w:val="right"/>
        <w:rPr>
          <w:rFonts w:ascii="Times New Roman" w:hAnsi="Times New Roman"/>
          <w:sz w:val="24"/>
          <w:szCs w:val="24"/>
        </w:rPr>
      </w:pPr>
      <w:r w:rsidRPr="007F691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отг.: секретар                    </w:t>
      </w:r>
    </w:p>
    <w:p w:rsidR="00263BAF" w:rsidRPr="007F691C" w:rsidRDefault="00263BAF" w:rsidP="007F691C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F691C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7F691C">
        <w:rPr>
          <w:rFonts w:ascii="Times New Roman" w:hAnsi="Times New Roman"/>
          <w:b/>
          <w:sz w:val="24"/>
          <w:szCs w:val="24"/>
        </w:rPr>
        <w:t>. Информационна дейност</w:t>
      </w:r>
    </w:p>
    <w:p w:rsidR="00263BAF" w:rsidRDefault="00263BAF" w:rsidP="007F691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F691C">
        <w:rPr>
          <w:rFonts w:ascii="Times New Roman" w:hAnsi="Times New Roman"/>
          <w:sz w:val="24"/>
          <w:szCs w:val="24"/>
        </w:rPr>
        <w:t>1. Обогатяване страницата на читалището в социалните мрежи със снимки от дейността на читалището (Фейсбук).</w:t>
      </w:r>
    </w:p>
    <w:p w:rsidR="00263BAF" w:rsidRDefault="00263BAF" w:rsidP="007F691C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3BAF" w:rsidRPr="007F691C" w:rsidRDefault="00263BAF" w:rsidP="007F691C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3BAF" w:rsidRPr="007F691C" w:rsidRDefault="00263BAF" w:rsidP="007F691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F691C">
        <w:rPr>
          <w:rFonts w:ascii="Times New Roman" w:hAnsi="Times New Roman"/>
          <w:sz w:val="24"/>
          <w:szCs w:val="24"/>
        </w:rPr>
        <w:t>1.3. Информационни срещи с представители на ОИЦ Търговище.</w:t>
      </w:r>
    </w:p>
    <w:p w:rsidR="00263BAF" w:rsidRPr="007F691C" w:rsidRDefault="00263BAF" w:rsidP="007F691C">
      <w:pPr>
        <w:jc w:val="right"/>
        <w:rPr>
          <w:rFonts w:ascii="Times New Roman" w:hAnsi="Times New Roman"/>
          <w:sz w:val="24"/>
          <w:szCs w:val="24"/>
        </w:rPr>
      </w:pPr>
      <w:r w:rsidRPr="007F691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срок: постоянен</w:t>
      </w:r>
    </w:p>
    <w:p w:rsidR="00263BAF" w:rsidRPr="007F691C" w:rsidRDefault="00263BAF" w:rsidP="007F691C">
      <w:pPr>
        <w:ind w:left="357" w:firstLine="709"/>
        <w:jc w:val="right"/>
        <w:rPr>
          <w:rFonts w:ascii="Times New Roman" w:hAnsi="Times New Roman"/>
          <w:sz w:val="24"/>
          <w:szCs w:val="24"/>
        </w:rPr>
      </w:pPr>
      <w:r w:rsidRPr="007F691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отг.: секретар            </w:t>
      </w:r>
    </w:p>
    <w:p w:rsidR="00263BAF" w:rsidRPr="007F691C" w:rsidRDefault="00263BAF" w:rsidP="007F691C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F691C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7F691C">
        <w:rPr>
          <w:rFonts w:ascii="Times New Roman" w:hAnsi="Times New Roman"/>
          <w:b/>
          <w:sz w:val="24"/>
          <w:szCs w:val="24"/>
        </w:rPr>
        <w:t>. Проекти</w:t>
      </w:r>
    </w:p>
    <w:p w:rsidR="00263BAF" w:rsidRPr="007F691C" w:rsidRDefault="00263BAF" w:rsidP="007F691C">
      <w:pPr>
        <w:ind w:firstLine="709"/>
        <w:rPr>
          <w:rFonts w:ascii="Times New Roman" w:hAnsi="Times New Roman"/>
          <w:sz w:val="24"/>
          <w:szCs w:val="24"/>
        </w:rPr>
      </w:pPr>
      <w:r w:rsidRPr="007F691C">
        <w:rPr>
          <w:rFonts w:ascii="Times New Roman" w:hAnsi="Times New Roman"/>
          <w:sz w:val="24"/>
          <w:szCs w:val="24"/>
        </w:rPr>
        <w:t xml:space="preserve">1. Провеждане празник на дивия чесън в село Момино - сформиране на организационен комитет и работна група, които да подготвят плана за реализиране на празника.  </w:t>
      </w:r>
    </w:p>
    <w:p w:rsidR="00263BAF" w:rsidRPr="007F691C" w:rsidRDefault="00263BAF" w:rsidP="007F691C">
      <w:pPr>
        <w:ind w:firstLine="709"/>
        <w:jc w:val="right"/>
        <w:rPr>
          <w:rFonts w:ascii="Times New Roman" w:hAnsi="Times New Roman"/>
          <w:sz w:val="24"/>
          <w:szCs w:val="24"/>
        </w:rPr>
      </w:pPr>
      <w:r w:rsidRPr="007F691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срок:  м.февруари, 2021 г.                                                                                                   </w:t>
      </w:r>
    </w:p>
    <w:p w:rsidR="00263BAF" w:rsidRPr="007F691C" w:rsidRDefault="00263BAF" w:rsidP="007F691C">
      <w:pPr>
        <w:ind w:firstLine="1080"/>
        <w:jc w:val="right"/>
        <w:rPr>
          <w:rFonts w:ascii="Times New Roman" w:hAnsi="Times New Roman"/>
          <w:sz w:val="24"/>
          <w:szCs w:val="24"/>
        </w:rPr>
      </w:pPr>
      <w:r w:rsidRPr="007F691C">
        <w:rPr>
          <w:rFonts w:ascii="Times New Roman" w:hAnsi="Times New Roman"/>
          <w:sz w:val="24"/>
          <w:szCs w:val="24"/>
        </w:rPr>
        <w:t xml:space="preserve">    отг.: секретар</w:t>
      </w:r>
    </w:p>
    <w:p w:rsidR="00263BAF" w:rsidRPr="007F691C" w:rsidRDefault="00263BAF" w:rsidP="007F691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F691C">
        <w:rPr>
          <w:rFonts w:ascii="Times New Roman" w:hAnsi="Times New Roman"/>
          <w:sz w:val="24"/>
          <w:szCs w:val="24"/>
        </w:rPr>
        <w:t>2. Продължаване събирането на материали, снимки, спомени, документи и др. от историята на селото, оформяне на кътове.</w:t>
      </w:r>
    </w:p>
    <w:p w:rsidR="00263BAF" w:rsidRPr="007F691C" w:rsidRDefault="00263BAF" w:rsidP="007F691C">
      <w:pPr>
        <w:ind w:firstLine="1080"/>
        <w:jc w:val="right"/>
        <w:rPr>
          <w:rFonts w:ascii="Times New Roman" w:hAnsi="Times New Roman"/>
          <w:sz w:val="24"/>
          <w:szCs w:val="24"/>
        </w:rPr>
      </w:pPr>
      <w:r w:rsidRPr="007F691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срок: постоянен</w:t>
      </w:r>
    </w:p>
    <w:p w:rsidR="00263BAF" w:rsidRPr="007F691C" w:rsidRDefault="00263BAF" w:rsidP="007F691C">
      <w:pPr>
        <w:ind w:firstLine="1080"/>
        <w:jc w:val="right"/>
        <w:rPr>
          <w:rFonts w:ascii="Times New Roman" w:hAnsi="Times New Roman"/>
          <w:sz w:val="24"/>
          <w:szCs w:val="24"/>
        </w:rPr>
      </w:pPr>
      <w:r w:rsidRPr="007F691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отг.: секретар</w:t>
      </w:r>
    </w:p>
    <w:p w:rsidR="00263BAF" w:rsidRPr="007F691C" w:rsidRDefault="00263BAF" w:rsidP="007F691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F691C">
        <w:rPr>
          <w:rFonts w:ascii="Times New Roman" w:hAnsi="Times New Roman"/>
          <w:sz w:val="24"/>
          <w:szCs w:val="24"/>
        </w:rPr>
        <w:t xml:space="preserve"> 3. Следене за финансиращи програми, разработване и реализация на проекти.</w:t>
      </w:r>
    </w:p>
    <w:p w:rsidR="00263BAF" w:rsidRPr="007F691C" w:rsidRDefault="00263BAF" w:rsidP="007F691C">
      <w:pPr>
        <w:ind w:firstLine="1080"/>
        <w:jc w:val="right"/>
        <w:rPr>
          <w:rFonts w:ascii="Times New Roman" w:hAnsi="Times New Roman"/>
          <w:sz w:val="24"/>
          <w:szCs w:val="24"/>
        </w:rPr>
      </w:pPr>
      <w:r w:rsidRPr="007F691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срок: постоянен</w:t>
      </w:r>
    </w:p>
    <w:p w:rsidR="00263BAF" w:rsidRPr="007F691C" w:rsidRDefault="00263BAF" w:rsidP="007F691C">
      <w:pPr>
        <w:ind w:firstLine="1080"/>
        <w:jc w:val="right"/>
        <w:rPr>
          <w:rFonts w:ascii="Times New Roman" w:hAnsi="Times New Roman"/>
          <w:sz w:val="24"/>
          <w:szCs w:val="24"/>
        </w:rPr>
      </w:pPr>
      <w:r w:rsidRPr="007F691C">
        <w:rPr>
          <w:rFonts w:ascii="Times New Roman" w:hAnsi="Times New Roman"/>
          <w:sz w:val="24"/>
          <w:szCs w:val="24"/>
        </w:rPr>
        <w:t>отг.: председател, секретар</w:t>
      </w:r>
    </w:p>
    <w:p w:rsidR="00263BAF" w:rsidRPr="007F691C" w:rsidRDefault="00263BAF" w:rsidP="007F691C">
      <w:pPr>
        <w:ind w:firstLine="1080"/>
        <w:jc w:val="both"/>
        <w:rPr>
          <w:rFonts w:ascii="Times New Roman" w:hAnsi="Times New Roman"/>
          <w:sz w:val="24"/>
          <w:szCs w:val="24"/>
        </w:rPr>
      </w:pPr>
      <w:r w:rsidRPr="007F691C">
        <w:rPr>
          <w:rFonts w:ascii="Times New Roman" w:hAnsi="Times New Roman"/>
          <w:sz w:val="24"/>
          <w:szCs w:val="24"/>
        </w:rPr>
        <w:t xml:space="preserve">4. Защита на проекти по програма за младежи до 29 год. и трайно безработни от Бюро по труда, Търговище. </w:t>
      </w:r>
    </w:p>
    <w:p w:rsidR="00263BAF" w:rsidRPr="007F691C" w:rsidRDefault="00263BAF" w:rsidP="007F691C">
      <w:pPr>
        <w:ind w:firstLine="1080"/>
        <w:jc w:val="right"/>
        <w:rPr>
          <w:rFonts w:ascii="Times New Roman" w:hAnsi="Times New Roman"/>
          <w:sz w:val="24"/>
          <w:szCs w:val="24"/>
        </w:rPr>
      </w:pPr>
      <w:r w:rsidRPr="007F691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срок: постоянен</w:t>
      </w:r>
    </w:p>
    <w:p w:rsidR="00263BAF" w:rsidRPr="007F691C" w:rsidRDefault="00263BAF" w:rsidP="007F691C">
      <w:pPr>
        <w:ind w:firstLine="1080"/>
        <w:jc w:val="right"/>
        <w:rPr>
          <w:rFonts w:ascii="Times New Roman" w:hAnsi="Times New Roman"/>
          <w:sz w:val="24"/>
          <w:szCs w:val="24"/>
        </w:rPr>
      </w:pPr>
      <w:r w:rsidRPr="007F691C">
        <w:rPr>
          <w:rFonts w:ascii="Times New Roman" w:hAnsi="Times New Roman"/>
          <w:sz w:val="24"/>
          <w:szCs w:val="24"/>
        </w:rPr>
        <w:t>отг.: председател, секретар, счетоводител</w:t>
      </w:r>
    </w:p>
    <w:p w:rsidR="00263BAF" w:rsidRPr="007F691C" w:rsidRDefault="00263BAF" w:rsidP="007F691C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F691C">
        <w:rPr>
          <w:rFonts w:ascii="Times New Roman" w:hAnsi="Times New Roman"/>
          <w:b/>
          <w:sz w:val="24"/>
          <w:szCs w:val="24"/>
          <w:lang w:val="en-US"/>
        </w:rPr>
        <w:t>V</w:t>
      </w:r>
      <w:r w:rsidRPr="007F691C">
        <w:rPr>
          <w:rFonts w:ascii="Times New Roman" w:hAnsi="Times New Roman"/>
          <w:b/>
          <w:sz w:val="24"/>
          <w:szCs w:val="24"/>
        </w:rPr>
        <w:t>. Доброволческа дейност</w:t>
      </w:r>
    </w:p>
    <w:p w:rsidR="00263BAF" w:rsidRPr="007F691C" w:rsidRDefault="00263BAF" w:rsidP="007F691C">
      <w:pPr>
        <w:ind w:firstLine="1080"/>
        <w:jc w:val="both"/>
        <w:rPr>
          <w:rFonts w:ascii="Times New Roman" w:hAnsi="Times New Roman"/>
          <w:sz w:val="24"/>
          <w:szCs w:val="24"/>
        </w:rPr>
      </w:pPr>
      <w:r w:rsidRPr="007F691C">
        <w:rPr>
          <w:rFonts w:ascii="Times New Roman" w:hAnsi="Times New Roman"/>
          <w:sz w:val="24"/>
          <w:szCs w:val="24"/>
        </w:rPr>
        <w:t>1. Поддържане на маршрутите и екопътеките в околностите на селото, както и към съседните села – Здравец, Александрово, Кошничари и др.</w:t>
      </w:r>
    </w:p>
    <w:p w:rsidR="00263BAF" w:rsidRPr="007F691C" w:rsidRDefault="00263BAF" w:rsidP="007F691C">
      <w:pPr>
        <w:jc w:val="right"/>
        <w:rPr>
          <w:rFonts w:ascii="Times New Roman" w:hAnsi="Times New Roman"/>
          <w:sz w:val="24"/>
          <w:szCs w:val="24"/>
        </w:rPr>
      </w:pPr>
      <w:r w:rsidRPr="007F691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срок: постоянен</w:t>
      </w:r>
    </w:p>
    <w:p w:rsidR="00263BAF" w:rsidRPr="007F691C" w:rsidRDefault="00263BAF" w:rsidP="007F691C">
      <w:pPr>
        <w:ind w:firstLine="1080"/>
        <w:jc w:val="right"/>
        <w:rPr>
          <w:rFonts w:ascii="Times New Roman" w:hAnsi="Times New Roman"/>
          <w:sz w:val="24"/>
          <w:szCs w:val="24"/>
        </w:rPr>
      </w:pPr>
      <w:r w:rsidRPr="007F691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отг.: председател и членовете на ЧН    </w:t>
      </w:r>
    </w:p>
    <w:p w:rsidR="00263BAF" w:rsidRPr="007F691C" w:rsidRDefault="00263BAF" w:rsidP="007F691C">
      <w:pPr>
        <w:ind w:firstLine="1080"/>
        <w:jc w:val="both"/>
        <w:rPr>
          <w:rFonts w:ascii="Times New Roman" w:hAnsi="Times New Roman"/>
          <w:sz w:val="24"/>
          <w:szCs w:val="24"/>
        </w:rPr>
      </w:pPr>
      <w:r w:rsidRPr="007F691C">
        <w:rPr>
          <w:rFonts w:ascii="Times New Roman" w:hAnsi="Times New Roman"/>
          <w:sz w:val="24"/>
          <w:szCs w:val="24"/>
        </w:rPr>
        <w:t>2. Организиране изложба със снимков материал на водоизточниците в района на селото.</w:t>
      </w:r>
    </w:p>
    <w:p w:rsidR="00263BAF" w:rsidRPr="007F691C" w:rsidRDefault="00263BAF" w:rsidP="007F691C">
      <w:pPr>
        <w:jc w:val="right"/>
        <w:rPr>
          <w:rFonts w:ascii="Times New Roman" w:hAnsi="Times New Roman"/>
          <w:sz w:val="24"/>
          <w:szCs w:val="24"/>
        </w:rPr>
      </w:pPr>
      <w:r w:rsidRPr="007F691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срок: м.май, 2021 г. </w:t>
      </w:r>
      <w:r w:rsidRPr="007F691C">
        <w:rPr>
          <w:rFonts w:ascii="Times New Roman" w:hAnsi="Times New Roman"/>
          <w:sz w:val="24"/>
          <w:szCs w:val="24"/>
          <w:shd w:val="clear" w:color="auto" w:fill="A6A6A6"/>
        </w:rPr>
        <w:t xml:space="preserve">           </w:t>
      </w:r>
      <w:r w:rsidRPr="007F691C">
        <w:rPr>
          <w:rFonts w:ascii="Times New Roman" w:hAnsi="Times New Roman"/>
          <w:sz w:val="24"/>
          <w:szCs w:val="24"/>
        </w:rPr>
        <w:t xml:space="preserve">    </w:t>
      </w:r>
    </w:p>
    <w:p w:rsidR="00263BAF" w:rsidRPr="007F691C" w:rsidRDefault="00263BAF" w:rsidP="007F691C">
      <w:pPr>
        <w:ind w:firstLine="1080"/>
        <w:jc w:val="right"/>
        <w:rPr>
          <w:rFonts w:ascii="Times New Roman" w:hAnsi="Times New Roman"/>
          <w:sz w:val="24"/>
          <w:szCs w:val="24"/>
        </w:rPr>
      </w:pPr>
      <w:r w:rsidRPr="007F691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отг.: председател и членовете на ЧН             </w:t>
      </w:r>
    </w:p>
    <w:p w:rsidR="00263BAF" w:rsidRPr="007F691C" w:rsidRDefault="00263BAF" w:rsidP="007F691C">
      <w:pPr>
        <w:ind w:firstLine="1080"/>
        <w:jc w:val="both"/>
        <w:rPr>
          <w:rFonts w:ascii="Times New Roman" w:hAnsi="Times New Roman"/>
          <w:sz w:val="24"/>
          <w:szCs w:val="24"/>
        </w:rPr>
      </w:pPr>
      <w:r w:rsidRPr="007F691C">
        <w:rPr>
          <w:rFonts w:ascii="Times New Roman" w:hAnsi="Times New Roman"/>
          <w:sz w:val="24"/>
          <w:szCs w:val="24"/>
        </w:rPr>
        <w:t>2. Сключване на договор с Клуб Вариант 5 – организиране съвместни мероприятия  - обучения и тренировки.</w:t>
      </w:r>
    </w:p>
    <w:p w:rsidR="00263BAF" w:rsidRPr="007F691C" w:rsidRDefault="00263BAF" w:rsidP="007F691C">
      <w:pPr>
        <w:jc w:val="both"/>
        <w:rPr>
          <w:rFonts w:ascii="Times New Roman" w:hAnsi="Times New Roman"/>
          <w:sz w:val="24"/>
          <w:szCs w:val="24"/>
        </w:rPr>
      </w:pPr>
      <w:r w:rsidRPr="007F691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срок: м.март, 2021 г. </w:t>
      </w:r>
      <w:r w:rsidRPr="007F691C">
        <w:rPr>
          <w:rFonts w:ascii="Times New Roman" w:hAnsi="Times New Roman"/>
          <w:sz w:val="24"/>
          <w:szCs w:val="24"/>
          <w:shd w:val="clear" w:color="auto" w:fill="A6A6A6"/>
        </w:rPr>
        <w:t xml:space="preserve">           </w:t>
      </w:r>
      <w:r w:rsidRPr="007F691C">
        <w:rPr>
          <w:rFonts w:ascii="Times New Roman" w:hAnsi="Times New Roman"/>
          <w:sz w:val="24"/>
          <w:szCs w:val="24"/>
        </w:rPr>
        <w:t xml:space="preserve">    </w:t>
      </w:r>
    </w:p>
    <w:p w:rsidR="00263BAF" w:rsidRPr="007F691C" w:rsidRDefault="00263BAF" w:rsidP="007F691C">
      <w:pPr>
        <w:ind w:firstLine="1080"/>
        <w:jc w:val="right"/>
        <w:rPr>
          <w:rFonts w:ascii="Times New Roman" w:hAnsi="Times New Roman"/>
          <w:sz w:val="24"/>
          <w:szCs w:val="24"/>
        </w:rPr>
      </w:pPr>
      <w:r w:rsidRPr="007F691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отг.: председател и членовете на ЧН             </w:t>
      </w:r>
    </w:p>
    <w:p w:rsidR="00263BAF" w:rsidRPr="007F691C" w:rsidRDefault="00263BAF" w:rsidP="007F691C">
      <w:pPr>
        <w:ind w:firstLine="1080"/>
        <w:jc w:val="both"/>
        <w:rPr>
          <w:rFonts w:ascii="Times New Roman" w:hAnsi="Times New Roman"/>
          <w:sz w:val="24"/>
          <w:szCs w:val="24"/>
        </w:rPr>
      </w:pPr>
      <w:r w:rsidRPr="007F691C">
        <w:rPr>
          <w:rFonts w:ascii="Times New Roman" w:hAnsi="Times New Roman"/>
          <w:sz w:val="24"/>
          <w:szCs w:val="24"/>
        </w:rPr>
        <w:t xml:space="preserve">3. Продължаване инициативата за почистване и озеленяване на уличните площи, поляната и парковете под мотото: </w:t>
      </w:r>
      <w:r w:rsidRPr="007F691C">
        <w:rPr>
          <w:rFonts w:ascii="Times New Roman" w:hAnsi="Times New Roman"/>
          <w:b/>
          <w:sz w:val="24"/>
          <w:szCs w:val="24"/>
        </w:rPr>
        <w:t>„Момино – туризъм, природа, история”</w:t>
      </w:r>
      <w:r w:rsidRPr="007F691C">
        <w:rPr>
          <w:rFonts w:ascii="Times New Roman" w:hAnsi="Times New Roman"/>
          <w:sz w:val="24"/>
          <w:szCs w:val="24"/>
        </w:rPr>
        <w:t xml:space="preserve">. </w:t>
      </w:r>
    </w:p>
    <w:p w:rsidR="00263BAF" w:rsidRPr="007F691C" w:rsidRDefault="00263BAF" w:rsidP="007F691C">
      <w:pPr>
        <w:jc w:val="both"/>
        <w:rPr>
          <w:rFonts w:ascii="Times New Roman" w:hAnsi="Times New Roman"/>
          <w:sz w:val="24"/>
          <w:szCs w:val="24"/>
        </w:rPr>
      </w:pPr>
      <w:r w:rsidRPr="007F691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срок: постоянен</w:t>
      </w:r>
    </w:p>
    <w:p w:rsidR="00263BAF" w:rsidRPr="007F691C" w:rsidRDefault="00263BAF" w:rsidP="007F691C">
      <w:pPr>
        <w:ind w:firstLine="1080"/>
        <w:jc w:val="right"/>
        <w:rPr>
          <w:rFonts w:ascii="Times New Roman" w:hAnsi="Times New Roman"/>
          <w:sz w:val="24"/>
          <w:szCs w:val="24"/>
        </w:rPr>
      </w:pPr>
      <w:r w:rsidRPr="007F691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отг.: председател и членовете на ЧН    </w:t>
      </w:r>
    </w:p>
    <w:p w:rsidR="00263BAF" w:rsidRPr="007F691C" w:rsidRDefault="00263BAF" w:rsidP="007F691C">
      <w:pPr>
        <w:ind w:left="1140"/>
        <w:jc w:val="both"/>
        <w:rPr>
          <w:rFonts w:ascii="Times New Roman" w:hAnsi="Times New Roman"/>
          <w:sz w:val="24"/>
          <w:szCs w:val="24"/>
        </w:rPr>
      </w:pPr>
      <w:r w:rsidRPr="007F691C">
        <w:rPr>
          <w:rFonts w:ascii="Times New Roman" w:hAnsi="Times New Roman"/>
          <w:sz w:val="24"/>
          <w:szCs w:val="24"/>
        </w:rPr>
        <w:t xml:space="preserve">4. Допълване на събраните готварски рецепти и издаване на брошура. </w:t>
      </w:r>
    </w:p>
    <w:p w:rsidR="00263BAF" w:rsidRPr="007F691C" w:rsidRDefault="00263BAF" w:rsidP="007F691C">
      <w:pPr>
        <w:jc w:val="right"/>
        <w:rPr>
          <w:rFonts w:ascii="Times New Roman" w:hAnsi="Times New Roman"/>
          <w:sz w:val="24"/>
          <w:szCs w:val="24"/>
        </w:rPr>
      </w:pPr>
      <w:r w:rsidRPr="007F691C">
        <w:rPr>
          <w:rFonts w:ascii="Times New Roman" w:hAnsi="Times New Roman"/>
          <w:sz w:val="24"/>
          <w:szCs w:val="24"/>
        </w:rPr>
        <w:t>срок: постоянен</w:t>
      </w:r>
    </w:p>
    <w:p w:rsidR="00263BAF" w:rsidRPr="007F691C" w:rsidRDefault="00263BAF" w:rsidP="007F691C">
      <w:pPr>
        <w:ind w:left="1140"/>
        <w:jc w:val="right"/>
        <w:rPr>
          <w:rFonts w:ascii="Times New Roman" w:hAnsi="Times New Roman"/>
          <w:sz w:val="24"/>
          <w:szCs w:val="24"/>
        </w:rPr>
      </w:pPr>
      <w:r w:rsidRPr="007F691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отг.:  секретар                </w:t>
      </w:r>
    </w:p>
    <w:p w:rsidR="00263BAF" w:rsidRPr="007F691C" w:rsidRDefault="00263BAF" w:rsidP="007F691C">
      <w:pPr>
        <w:ind w:firstLine="1077"/>
        <w:jc w:val="both"/>
        <w:rPr>
          <w:rFonts w:ascii="Times New Roman" w:hAnsi="Times New Roman"/>
          <w:sz w:val="24"/>
          <w:szCs w:val="24"/>
        </w:rPr>
      </w:pPr>
      <w:r w:rsidRPr="007F691C">
        <w:rPr>
          <w:rFonts w:ascii="Times New Roman" w:hAnsi="Times New Roman"/>
          <w:sz w:val="24"/>
          <w:szCs w:val="24"/>
        </w:rPr>
        <w:t xml:space="preserve"> 4. Подпомагане на възрастни хора в различни направления.</w:t>
      </w:r>
    </w:p>
    <w:p w:rsidR="00263BAF" w:rsidRPr="007F691C" w:rsidRDefault="00263BAF" w:rsidP="007F691C">
      <w:pPr>
        <w:jc w:val="right"/>
        <w:rPr>
          <w:rFonts w:ascii="Times New Roman" w:hAnsi="Times New Roman"/>
          <w:sz w:val="24"/>
          <w:szCs w:val="24"/>
        </w:rPr>
      </w:pPr>
      <w:r w:rsidRPr="007F691C">
        <w:rPr>
          <w:rFonts w:ascii="Times New Roman" w:hAnsi="Times New Roman"/>
          <w:sz w:val="24"/>
          <w:szCs w:val="24"/>
        </w:rPr>
        <w:t xml:space="preserve">срок: постоянен                                                                                                                         </w:t>
      </w:r>
    </w:p>
    <w:p w:rsidR="00263BAF" w:rsidRPr="007F691C" w:rsidRDefault="00263BAF" w:rsidP="007F691C">
      <w:pPr>
        <w:ind w:firstLine="1077"/>
        <w:jc w:val="both"/>
        <w:rPr>
          <w:rFonts w:ascii="Times New Roman" w:hAnsi="Times New Roman"/>
          <w:b/>
          <w:sz w:val="24"/>
          <w:szCs w:val="24"/>
        </w:rPr>
      </w:pPr>
      <w:r w:rsidRPr="007F691C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7F691C">
        <w:rPr>
          <w:rFonts w:ascii="Times New Roman" w:hAnsi="Times New Roman"/>
          <w:b/>
          <w:sz w:val="24"/>
          <w:szCs w:val="24"/>
        </w:rPr>
        <w:t>. Административна дейност</w:t>
      </w:r>
    </w:p>
    <w:p w:rsidR="00263BAF" w:rsidRPr="007F691C" w:rsidRDefault="00263BAF" w:rsidP="007F691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F691C">
        <w:rPr>
          <w:rFonts w:ascii="Times New Roman" w:hAnsi="Times New Roman"/>
          <w:sz w:val="24"/>
          <w:szCs w:val="24"/>
        </w:rPr>
        <w:t>1. Ръководна дейност</w:t>
      </w:r>
    </w:p>
    <w:p w:rsidR="00263BAF" w:rsidRPr="007F691C" w:rsidRDefault="00263BAF" w:rsidP="007F691C">
      <w:pPr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7F691C">
        <w:rPr>
          <w:rFonts w:ascii="Times New Roman" w:hAnsi="Times New Roman"/>
          <w:sz w:val="24"/>
          <w:szCs w:val="24"/>
        </w:rPr>
        <w:t>Заседания на Читалищното настоятелство – минимум 4 заседания  за календарната година.</w:t>
      </w:r>
    </w:p>
    <w:p w:rsidR="00263BAF" w:rsidRPr="007F691C" w:rsidRDefault="00263BAF" w:rsidP="007F691C">
      <w:pPr>
        <w:jc w:val="right"/>
        <w:rPr>
          <w:rFonts w:ascii="Times New Roman" w:hAnsi="Times New Roman"/>
          <w:sz w:val="24"/>
          <w:szCs w:val="24"/>
        </w:rPr>
      </w:pPr>
      <w:r w:rsidRPr="007F691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срок: постоянен</w:t>
      </w:r>
    </w:p>
    <w:p w:rsidR="00263BAF" w:rsidRPr="007F691C" w:rsidRDefault="00263BAF" w:rsidP="007F691C">
      <w:pPr>
        <w:ind w:firstLine="1080"/>
        <w:jc w:val="right"/>
        <w:rPr>
          <w:rFonts w:ascii="Times New Roman" w:hAnsi="Times New Roman"/>
          <w:sz w:val="24"/>
          <w:szCs w:val="24"/>
        </w:rPr>
      </w:pPr>
      <w:r w:rsidRPr="007F691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отг.: председател  </w:t>
      </w:r>
    </w:p>
    <w:p w:rsidR="00263BAF" w:rsidRPr="007F691C" w:rsidRDefault="00263BAF" w:rsidP="007F691C">
      <w:pPr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7F691C">
        <w:rPr>
          <w:rFonts w:ascii="Times New Roman" w:hAnsi="Times New Roman"/>
          <w:sz w:val="24"/>
          <w:szCs w:val="24"/>
        </w:rPr>
        <w:t>Провеждане на годишно събрание.</w:t>
      </w:r>
    </w:p>
    <w:p w:rsidR="00263BAF" w:rsidRPr="007F691C" w:rsidRDefault="00263BAF" w:rsidP="007F691C">
      <w:pPr>
        <w:jc w:val="both"/>
        <w:rPr>
          <w:rFonts w:ascii="Times New Roman" w:hAnsi="Times New Roman"/>
          <w:sz w:val="24"/>
          <w:szCs w:val="24"/>
        </w:rPr>
      </w:pPr>
      <w:r w:rsidRPr="007F691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срок: първата седмица на м.декември</w:t>
      </w:r>
    </w:p>
    <w:p w:rsidR="00263BAF" w:rsidRPr="007F691C" w:rsidRDefault="00263BAF" w:rsidP="007F691C">
      <w:pPr>
        <w:ind w:firstLine="1080"/>
        <w:jc w:val="both"/>
        <w:rPr>
          <w:rFonts w:ascii="Times New Roman" w:hAnsi="Times New Roman"/>
          <w:sz w:val="24"/>
          <w:szCs w:val="24"/>
          <w:lang w:val="en-US"/>
        </w:rPr>
      </w:pPr>
      <w:r w:rsidRPr="007F691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отг.: Читалищно настоятелство   </w:t>
      </w:r>
    </w:p>
    <w:p w:rsidR="00263BAF" w:rsidRDefault="00263BAF" w:rsidP="007F691C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3BAF" w:rsidRDefault="00263BAF" w:rsidP="007F691C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3BAF" w:rsidRPr="007F691C" w:rsidRDefault="00263BAF" w:rsidP="007F691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F691C">
        <w:rPr>
          <w:rFonts w:ascii="Times New Roman" w:hAnsi="Times New Roman"/>
          <w:sz w:val="24"/>
          <w:szCs w:val="24"/>
        </w:rPr>
        <w:t>2. Отчетна документация</w:t>
      </w:r>
    </w:p>
    <w:p w:rsidR="00263BAF" w:rsidRPr="007F691C" w:rsidRDefault="00263BAF" w:rsidP="007F691C">
      <w:pPr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7F691C">
        <w:rPr>
          <w:rFonts w:ascii="Times New Roman" w:hAnsi="Times New Roman"/>
          <w:sz w:val="24"/>
          <w:szCs w:val="24"/>
        </w:rPr>
        <w:t>Счетоводно приключване на 2020 год.</w:t>
      </w:r>
    </w:p>
    <w:p w:rsidR="00263BAF" w:rsidRPr="007F691C" w:rsidRDefault="00263BAF" w:rsidP="007F691C">
      <w:pPr>
        <w:jc w:val="right"/>
        <w:rPr>
          <w:rFonts w:ascii="Times New Roman" w:hAnsi="Times New Roman"/>
          <w:sz w:val="24"/>
          <w:szCs w:val="24"/>
        </w:rPr>
      </w:pPr>
      <w:r w:rsidRPr="007F691C">
        <w:rPr>
          <w:rFonts w:ascii="Times New Roman" w:hAnsi="Times New Roman"/>
          <w:sz w:val="24"/>
          <w:szCs w:val="24"/>
        </w:rPr>
        <w:t>срок: м.януари, 2021 г.</w:t>
      </w:r>
    </w:p>
    <w:p w:rsidR="00263BAF" w:rsidRPr="007F691C" w:rsidRDefault="00263BAF" w:rsidP="007F691C">
      <w:pPr>
        <w:ind w:firstLine="1080"/>
        <w:jc w:val="right"/>
        <w:rPr>
          <w:rFonts w:ascii="Times New Roman" w:hAnsi="Times New Roman"/>
          <w:sz w:val="24"/>
          <w:szCs w:val="24"/>
        </w:rPr>
      </w:pPr>
      <w:r w:rsidRPr="007F691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отг.: счетоводител, председател, секретар                 </w:t>
      </w:r>
    </w:p>
    <w:p w:rsidR="00263BAF" w:rsidRPr="007F691C" w:rsidRDefault="00263BAF" w:rsidP="007F691C">
      <w:pPr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7F691C">
        <w:rPr>
          <w:rFonts w:ascii="Times New Roman" w:hAnsi="Times New Roman"/>
          <w:sz w:val="24"/>
          <w:szCs w:val="24"/>
        </w:rPr>
        <w:t>Изготвяне и представяне на отчет за дейността през 2020 год. пред Община Търговище.</w:t>
      </w:r>
    </w:p>
    <w:p w:rsidR="00263BAF" w:rsidRPr="007F691C" w:rsidRDefault="00263BAF" w:rsidP="007F691C">
      <w:pPr>
        <w:ind w:firstLine="1080"/>
        <w:jc w:val="right"/>
        <w:rPr>
          <w:rFonts w:ascii="Times New Roman" w:hAnsi="Times New Roman"/>
          <w:sz w:val="24"/>
          <w:szCs w:val="24"/>
        </w:rPr>
      </w:pPr>
      <w:r w:rsidRPr="007F691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срок: 30.03.2021 год.  </w:t>
      </w:r>
    </w:p>
    <w:p w:rsidR="00263BAF" w:rsidRPr="007F691C" w:rsidRDefault="00263BAF" w:rsidP="007F691C">
      <w:pPr>
        <w:ind w:firstLine="1080"/>
        <w:jc w:val="right"/>
        <w:rPr>
          <w:rFonts w:ascii="Times New Roman" w:hAnsi="Times New Roman"/>
          <w:sz w:val="24"/>
          <w:szCs w:val="24"/>
        </w:rPr>
      </w:pPr>
      <w:r w:rsidRPr="007F691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отг.: председател, секретар</w:t>
      </w:r>
    </w:p>
    <w:p w:rsidR="00263BAF" w:rsidRPr="007F691C" w:rsidRDefault="00263BAF" w:rsidP="007F691C">
      <w:pPr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7F691C">
        <w:rPr>
          <w:rFonts w:ascii="Times New Roman" w:hAnsi="Times New Roman"/>
          <w:sz w:val="24"/>
          <w:szCs w:val="24"/>
        </w:rPr>
        <w:t>Изготвяне и представяне на отчетни документи за Данъчна служба и Статистика.</w:t>
      </w:r>
    </w:p>
    <w:p w:rsidR="00263BAF" w:rsidRPr="007F691C" w:rsidRDefault="00263BAF" w:rsidP="007F691C">
      <w:pPr>
        <w:ind w:firstLine="1080"/>
        <w:jc w:val="right"/>
        <w:rPr>
          <w:rFonts w:ascii="Times New Roman" w:hAnsi="Times New Roman"/>
          <w:sz w:val="24"/>
          <w:szCs w:val="24"/>
        </w:rPr>
      </w:pPr>
      <w:r w:rsidRPr="007F691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срок: 30.03.2021 год.  </w:t>
      </w:r>
    </w:p>
    <w:p w:rsidR="00263BAF" w:rsidRPr="007F691C" w:rsidRDefault="00263BAF" w:rsidP="007F691C">
      <w:pPr>
        <w:ind w:firstLine="1080"/>
        <w:jc w:val="right"/>
        <w:rPr>
          <w:rFonts w:ascii="Times New Roman" w:hAnsi="Times New Roman"/>
          <w:sz w:val="24"/>
          <w:szCs w:val="24"/>
        </w:rPr>
      </w:pPr>
      <w:r w:rsidRPr="007F691C">
        <w:rPr>
          <w:rFonts w:ascii="Times New Roman" w:hAnsi="Times New Roman"/>
          <w:sz w:val="24"/>
          <w:szCs w:val="24"/>
        </w:rPr>
        <w:t xml:space="preserve">                                                                отг.: счетоводител, председател, секретар</w:t>
      </w:r>
    </w:p>
    <w:p w:rsidR="00263BAF" w:rsidRPr="007F691C" w:rsidRDefault="00263BAF" w:rsidP="007F691C">
      <w:pPr>
        <w:ind w:firstLine="1080"/>
        <w:jc w:val="both"/>
        <w:rPr>
          <w:rFonts w:ascii="Times New Roman" w:hAnsi="Times New Roman"/>
          <w:b/>
          <w:sz w:val="24"/>
          <w:szCs w:val="24"/>
        </w:rPr>
      </w:pPr>
      <w:r w:rsidRPr="007F691C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7F691C">
        <w:rPr>
          <w:rFonts w:ascii="Times New Roman" w:hAnsi="Times New Roman"/>
          <w:b/>
          <w:sz w:val="24"/>
          <w:szCs w:val="24"/>
        </w:rPr>
        <w:t>. Материална база</w:t>
      </w:r>
    </w:p>
    <w:p w:rsidR="00263BAF" w:rsidRPr="007F691C" w:rsidRDefault="00263BAF" w:rsidP="007F691C">
      <w:pPr>
        <w:ind w:firstLine="1080"/>
        <w:jc w:val="both"/>
        <w:rPr>
          <w:rFonts w:ascii="Times New Roman" w:hAnsi="Times New Roman"/>
          <w:sz w:val="24"/>
          <w:szCs w:val="24"/>
        </w:rPr>
      </w:pPr>
      <w:r w:rsidRPr="007F691C">
        <w:rPr>
          <w:rFonts w:ascii="Times New Roman" w:hAnsi="Times New Roman"/>
          <w:sz w:val="24"/>
          <w:szCs w:val="24"/>
        </w:rPr>
        <w:t>1. Подготовка и обзавеждане на източната стая за работа с деца и поставяне началото на летни, детски лагери - нужни средства: първоначално около 5 000 лв.</w:t>
      </w:r>
    </w:p>
    <w:p w:rsidR="00263BAF" w:rsidRPr="007F691C" w:rsidRDefault="00263BAF" w:rsidP="007F691C">
      <w:pPr>
        <w:ind w:firstLine="1080"/>
        <w:jc w:val="both"/>
        <w:rPr>
          <w:rFonts w:ascii="Times New Roman" w:hAnsi="Times New Roman"/>
          <w:sz w:val="24"/>
          <w:szCs w:val="24"/>
        </w:rPr>
      </w:pPr>
      <w:r w:rsidRPr="007F691C">
        <w:rPr>
          <w:rFonts w:ascii="Times New Roman" w:hAnsi="Times New Roman"/>
          <w:sz w:val="24"/>
          <w:szCs w:val="24"/>
        </w:rPr>
        <w:t>2. Неотложен ремонт на избеното помещение /рушащо се в момента/и по-нататъшното му обновяване, като база за реализиране мероприятия на читалището - необходими средства – минимум ………… лв.</w:t>
      </w:r>
    </w:p>
    <w:p w:rsidR="00263BAF" w:rsidRPr="007F691C" w:rsidRDefault="00263BAF" w:rsidP="007F691C">
      <w:pPr>
        <w:ind w:firstLine="1080"/>
        <w:jc w:val="both"/>
        <w:rPr>
          <w:rFonts w:ascii="Times New Roman" w:hAnsi="Times New Roman"/>
          <w:sz w:val="24"/>
          <w:szCs w:val="24"/>
        </w:rPr>
      </w:pPr>
      <w:r w:rsidRPr="007F691C">
        <w:rPr>
          <w:rFonts w:ascii="Times New Roman" w:hAnsi="Times New Roman"/>
          <w:sz w:val="24"/>
          <w:szCs w:val="24"/>
        </w:rPr>
        <w:t>3. Продължаване подготовката на парка за летни лагери, оборудване на кътове за деца и места за отдих на възрастни хора в парка.</w:t>
      </w:r>
    </w:p>
    <w:p w:rsidR="00263BAF" w:rsidRPr="007F691C" w:rsidRDefault="00263BAF" w:rsidP="007F691C">
      <w:pPr>
        <w:jc w:val="both"/>
        <w:rPr>
          <w:rFonts w:ascii="Times New Roman" w:hAnsi="Times New Roman"/>
          <w:sz w:val="24"/>
          <w:szCs w:val="24"/>
        </w:rPr>
      </w:pPr>
    </w:p>
    <w:p w:rsidR="00263BAF" w:rsidRPr="007F691C" w:rsidRDefault="00263BAF" w:rsidP="007F691C">
      <w:pPr>
        <w:ind w:firstLine="1080"/>
        <w:jc w:val="center"/>
        <w:rPr>
          <w:rFonts w:ascii="Times New Roman" w:hAnsi="Times New Roman"/>
          <w:b/>
          <w:sz w:val="24"/>
          <w:szCs w:val="24"/>
        </w:rPr>
      </w:pPr>
      <w:r w:rsidRPr="007F691C">
        <w:rPr>
          <w:rFonts w:ascii="Times New Roman" w:hAnsi="Times New Roman"/>
          <w:b/>
          <w:sz w:val="24"/>
          <w:szCs w:val="24"/>
        </w:rPr>
        <w:t>КУЛТУРЕН  КАЛЕНДАР</w:t>
      </w:r>
    </w:p>
    <w:p w:rsidR="00263BAF" w:rsidRPr="007F691C" w:rsidRDefault="00263BAF" w:rsidP="007F691C">
      <w:pPr>
        <w:ind w:firstLine="1080"/>
        <w:jc w:val="both"/>
        <w:rPr>
          <w:rFonts w:ascii="Times New Roman" w:hAnsi="Times New Roman"/>
          <w:b/>
          <w:sz w:val="24"/>
          <w:szCs w:val="24"/>
        </w:rPr>
      </w:pPr>
    </w:p>
    <w:p w:rsidR="00263BAF" w:rsidRPr="007F691C" w:rsidRDefault="00263BAF" w:rsidP="007F691C">
      <w:pPr>
        <w:numPr>
          <w:ilvl w:val="0"/>
          <w:numId w:val="33"/>
        </w:numPr>
        <w:jc w:val="both"/>
        <w:rPr>
          <w:rFonts w:ascii="Times New Roman" w:hAnsi="Times New Roman"/>
          <w:b/>
          <w:sz w:val="24"/>
          <w:szCs w:val="24"/>
        </w:rPr>
      </w:pPr>
      <w:r w:rsidRPr="007F691C">
        <w:rPr>
          <w:rFonts w:ascii="Times New Roman" w:hAnsi="Times New Roman"/>
          <w:b/>
          <w:sz w:val="24"/>
          <w:szCs w:val="24"/>
        </w:rPr>
        <w:t>м.Януари</w:t>
      </w:r>
    </w:p>
    <w:p w:rsidR="00263BAF" w:rsidRPr="007F691C" w:rsidRDefault="00263BAF" w:rsidP="007F691C">
      <w:pPr>
        <w:numPr>
          <w:ilvl w:val="1"/>
          <w:numId w:val="33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7F691C">
        <w:rPr>
          <w:rFonts w:ascii="Times New Roman" w:hAnsi="Times New Roman"/>
          <w:sz w:val="24"/>
          <w:szCs w:val="24"/>
        </w:rPr>
        <w:t>01.01 – Сурваки</w:t>
      </w:r>
    </w:p>
    <w:p w:rsidR="00263BAF" w:rsidRPr="007F691C" w:rsidRDefault="00263BAF" w:rsidP="007F691C">
      <w:pPr>
        <w:numPr>
          <w:ilvl w:val="1"/>
          <w:numId w:val="33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7F691C">
        <w:rPr>
          <w:rFonts w:ascii="Times New Roman" w:hAnsi="Times New Roman"/>
          <w:sz w:val="24"/>
          <w:szCs w:val="24"/>
        </w:rPr>
        <w:t>21.01 - Бабин ден – пресъздаване на обичая и кулинарна изложба.</w:t>
      </w:r>
    </w:p>
    <w:p w:rsidR="00263BAF" w:rsidRPr="007F691C" w:rsidRDefault="00263BAF" w:rsidP="007F691C">
      <w:pPr>
        <w:numPr>
          <w:ilvl w:val="0"/>
          <w:numId w:val="33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7F691C">
        <w:rPr>
          <w:rFonts w:ascii="Times New Roman" w:hAnsi="Times New Roman"/>
          <w:b/>
          <w:sz w:val="24"/>
          <w:szCs w:val="24"/>
        </w:rPr>
        <w:t>м.Февруари</w:t>
      </w:r>
    </w:p>
    <w:p w:rsidR="00263BAF" w:rsidRPr="007F691C" w:rsidRDefault="00263BAF" w:rsidP="007F691C">
      <w:pPr>
        <w:numPr>
          <w:ilvl w:val="1"/>
          <w:numId w:val="33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7F691C">
        <w:rPr>
          <w:rFonts w:ascii="Times New Roman" w:hAnsi="Times New Roman"/>
          <w:sz w:val="24"/>
          <w:szCs w:val="24"/>
        </w:rPr>
        <w:t>10.02 – Ден пчеларя – беседа, обмяна на опит и дегустация на мед от местен производител.</w:t>
      </w:r>
    </w:p>
    <w:p w:rsidR="00263BAF" w:rsidRPr="007F691C" w:rsidRDefault="00263BAF" w:rsidP="007F691C">
      <w:pPr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7F691C">
        <w:rPr>
          <w:rFonts w:ascii="Times New Roman" w:hAnsi="Times New Roman"/>
          <w:sz w:val="24"/>
          <w:szCs w:val="24"/>
        </w:rPr>
        <w:t>м.Март</w:t>
      </w:r>
    </w:p>
    <w:p w:rsidR="00263BAF" w:rsidRPr="007F691C" w:rsidRDefault="00263BAF" w:rsidP="007F691C">
      <w:pPr>
        <w:numPr>
          <w:ilvl w:val="1"/>
          <w:numId w:val="33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7F691C">
        <w:rPr>
          <w:rFonts w:ascii="Times New Roman" w:hAnsi="Times New Roman"/>
          <w:sz w:val="24"/>
          <w:szCs w:val="24"/>
        </w:rPr>
        <w:t>01.03 – Баба Марта – изложба „Мартеничка за всеки дом” - ръчно направени мартенички.</w:t>
      </w:r>
    </w:p>
    <w:p w:rsidR="00263BAF" w:rsidRPr="007F691C" w:rsidRDefault="00263BAF" w:rsidP="007F691C">
      <w:pPr>
        <w:numPr>
          <w:ilvl w:val="1"/>
          <w:numId w:val="33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7F691C">
        <w:rPr>
          <w:rFonts w:ascii="Times New Roman" w:hAnsi="Times New Roman"/>
          <w:sz w:val="24"/>
          <w:szCs w:val="24"/>
        </w:rPr>
        <w:t>08.03 – Международен ден на жената – Организиране празник и кулинарна изложба.</w:t>
      </w:r>
    </w:p>
    <w:p w:rsidR="00263BAF" w:rsidRPr="007F691C" w:rsidRDefault="00263BAF" w:rsidP="007F691C">
      <w:pPr>
        <w:numPr>
          <w:ilvl w:val="1"/>
          <w:numId w:val="33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7F691C">
        <w:rPr>
          <w:rFonts w:ascii="Times New Roman" w:hAnsi="Times New Roman"/>
          <w:sz w:val="24"/>
          <w:szCs w:val="24"/>
        </w:rPr>
        <w:t>22</w:t>
      </w:r>
      <w:r w:rsidRPr="007F691C">
        <w:rPr>
          <w:rFonts w:ascii="Times New Roman" w:hAnsi="Times New Roman"/>
          <w:sz w:val="24"/>
          <w:szCs w:val="24"/>
          <w:lang w:val="en-US"/>
        </w:rPr>
        <w:t>.</w:t>
      </w:r>
      <w:r w:rsidRPr="007F691C">
        <w:rPr>
          <w:rFonts w:ascii="Times New Roman" w:hAnsi="Times New Roman"/>
          <w:sz w:val="24"/>
          <w:szCs w:val="24"/>
        </w:rPr>
        <w:t>03</w:t>
      </w:r>
      <w:r w:rsidRPr="007F691C">
        <w:rPr>
          <w:rFonts w:ascii="Times New Roman" w:hAnsi="Times New Roman"/>
          <w:b/>
          <w:sz w:val="24"/>
          <w:szCs w:val="24"/>
        </w:rPr>
        <w:t xml:space="preserve"> </w:t>
      </w:r>
      <w:r w:rsidRPr="007F691C">
        <w:rPr>
          <w:rFonts w:ascii="Times New Roman" w:hAnsi="Times New Roman"/>
          <w:sz w:val="24"/>
          <w:szCs w:val="24"/>
        </w:rPr>
        <w:t xml:space="preserve">– Първа пролет – разходка в гората, засаждане цветя в двора на читалището с деца и възрастни. </w:t>
      </w:r>
    </w:p>
    <w:p w:rsidR="00263BAF" w:rsidRPr="007F691C" w:rsidRDefault="00263BAF" w:rsidP="007F691C">
      <w:pPr>
        <w:numPr>
          <w:ilvl w:val="0"/>
          <w:numId w:val="33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7F691C">
        <w:rPr>
          <w:rFonts w:ascii="Times New Roman" w:hAnsi="Times New Roman"/>
          <w:b/>
          <w:sz w:val="24"/>
          <w:szCs w:val="24"/>
        </w:rPr>
        <w:t>м.Април</w:t>
      </w:r>
    </w:p>
    <w:p w:rsidR="00263BAF" w:rsidRPr="007F691C" w:rsidRDefault="00263BAF" w:rsidP="007F691C">
      <w:pPr>
        <w:numPr>
          <w:ilvl w:val="1"/>
          <w:numId w:val="33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7F691C">
        <w:rPr>
          <w:rFonts w:ascii="Times New Roman" w:hAnsi="Times New Roman"/>
          <w:sz w:val="24"/>
          <w:szCs w:val="24"/>
        </w:rPr>
        <w:t>02.04 – „Международен ден на детската книга” – изложба на рисунки на свободна тематика с участници от всички поколения.</w:t>
      </w:r>
    </w:p>
    <w:p w:rsidR="00263BAF" w:rsidRPr="007F691C" w:rsidRDefault="00263BAF" w:rsidP="007F691C">
      <w:pPr>
        <w:numPr>
          <w:ilvl w:val="1"/>
          <w:numId w:val="33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7F691C">
        <w:rPr>
          <w:rFonts w:ascii="Times New Roman" w:hAnsi="Times New Roman"/>
          <w:sz w:val="24"/>
          <w:szCs w:val="24"/>
        </w:rPr>
        <w:t>Седмица на българската гора – Доброволческа акции за почистване, подрязване, прекопаване и варосване на дърветата в двора на читалището и около него. Засаждане на дръвчета, съвместно с лесничеи от Държавно лесничейство – Търговище.</w:t>
      </w:r>
    </w:p>
    <w:p w:rsidR="00263BAF" w:rsidRPr="007F691C" w:rsidRDefault="00263BAF" w:rsidP="007F691C">
      <w:pPr>
        <w:numPr>
          <w:ilvl w:val="1"/>
          <w:numId w:val="33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7F691C">
        <w:rPr>
          <w:rFonts w:ascii="Times New Roman" w:hAnsi="Times New Roman"/>
          <w:sz w:val="24"/>
          <w:szCs w:val="24"/>
        </w:rPr>
        <w:t>Великденски празници – Боядисване на яйца и състезание за най-красиво боядисано яйце през  Велики четвъртък, награди за участниците</w:t>
      </w:r>
      <w:r w:rsidRPr="007F691C">
        <w:rPr>
          <w:rFonts w:ascii="Times New Roman" w:hAnsi="Times New Roman"/>
          <w:sz w:val="24"/>
          <w:szCs w:val="24"/>
          <w:lang w:val="en-US"/>
        </w:rPr>
        <w:t>.</w:t>
      </w:r>
    </w:p>
    <w:p w:rsidR="00263BAF" w:rsidRPr="007F691C" w:rsidRDefault="00263BAF" w:rsidP="007F691C">
      <w:pPr>
        <w:numPr>
          <w:ilvl w:val="1"/>
          <w:numId w:val="33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7F691C">
        <w:rPr>
          <w:rFonts w:ascii="Times New Roman" w:hAnsi="Times New Roman"/>
          <w:sz w:val="24"/>
          <w:szCs w:val="24"/>
        </w:rPr>
        <w:t>Участиве в състезанията на Клуб по ориентиране „Вариант 5” – гр.Търговище, в местности около селото.</w:t>
      </w:r>
    </w:p>
    <w:p w:rsidR="00263BAF" w:rsidRPr="007F691C" w:rsidRDefault="00263BAF" w:rsidP="007F691C">
      <w:pPr>
        <w:numPr>
          <w:ilvl w:val="1"/>
          <w:numId w:val="33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7F691C">
        <w:rPr>
          <w:rFonts w:ascii="Times New Roman" w:hAnsi="Times New Roman"/>
          <w:sz w:val="24"/>
          <w:szCs w:val="24"/>
        </w:rPr>
        <w:t>Празник на дивия чесън</w:t>
      </w:r>
      <w:r w:rsidRPr="007F691C">
        <w:rPr>
          <w:rFonts w:ascii="Times New Roman" w:hAnsi="Times New Roman"/>
          <w:b/>
          <w:sz w:val="24"/>
          <w:szCs w:val="24"/>
        </w:rPr>
        <w:t xml:space="preserve"> – </w:t>
      </w:r>
      <w:r w:rsidRPr="007F691C">
        <w:rPr>
          <w:rFonts w:ascii="Times New Roman" w:hAnsi="Times New Roman"/>
          <w:sz w:val="24"/>
          <w:szCs w:val="24"/>
        </w:rPr>
        <w:t>Пролетен празник на с.Момино.</w:t>
      </w:r>
    </w:p>
    <w:p w:rsidR="00263BAF" w:rsidRPr="007F691C" w:rsidRDefault="00263BAF" w:rsidP="007F691C">
      <w:pPr>
        <w:numPr>
          <w:ilvl w:val="0"/>
          <w:numId w:val="33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7F691C">
        <w:rPr>
          <w:rFonts w:ascii="Times New Roman" w:hAnsi="Times New Roman"/>
          <w:b/>
          <w:sz w:val="24"/>
          <w:szCs w:val="24"/>
        </w:rPr>
        <w:t>м.Май</w:t>
      </w:r>
    </w:p>
    <w:p w:rsidR="00263BAF" w:rsidRPr="007F691C" w:rsidRDefault="00263BAF" w:rsidP="007F691C">
      <w:pPr>
        <w:numPr>
          <w:ilvl w:val="1"/>
          <w:numId w:val="33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7F691C">
        <w:rPr>
          <w:rFonts w:ascii="Times New Roman" w:hAnsi="Times New Roman"/>
          <w:sz w:val="24"/>
          <w:szCs w:val="24"/>
        </w:rPr>
        <w:t>09.05 – Ден на Европа – Състезание за децата - „Аз опознавам Европа” и изработване на картички, посветени на деня.</w:t>
      </w:r>
    </w:p>
    <w:p w:rsidR="00263BAF" w:rsidRPr="007F691C" w:rsidRDefault="00263BAF" w:rsidP="007F691C">
      <w:pPr>
        <w:numPr>
          <w:ilvl w:val="1"/>
          <w:numId w:val="33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7F691C">
        <w:rPr>
          <w:rFonts w:ascii="Times New Roman" w:hAnsi="Times New Roman"/>
          <w:sz w:val="24"/>
          <w:szCs w:val="24"/>
        </w:rPr>
        <w:t>24</w:t>
      </w:r>
      <w:r w:rsidRPr="007F691C">
        <w:rPr>
          <w:rFonts w:ascii="Times New Roman" w:hAnsi="Times New Roman"/>
          <w:sz w:val="24"/>
          <w:szCs w:val="24"/>
          <w:lang w:val="en-US"/>
        </w:rPr>
        <w:t>.</w:t>
      </w:r>
      <w:r w:rsidRPr="007F691C">
        <w:rPr>
          <w:rFonts w:ascii="Times New Roman" w:hAnsi="Times New Roman"/>
          <w:sz w:val="24"/>
          <w:szCs w:val="24"/>
        </w:rPr>
        <w:t>05 – Ден българската писменост и култура – направа на венци в чест на празника.</w:t>
      </w:r>
    </w:p>
    <w:p w:rsidR="00263BAF" w:rsidRPr="007F691C" w:rsidRDefault="00263BAF" w:rsidP="007F691C">
      <w:pPr>
        <w:numPr>
          <w:ilvl w:val="0"/>
          <w:numId w:val="33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7F691C">
        <w:rPr>
          <w:rFonts w:ascii="Times New Roman" w:hAnsi="Times New Roman"/>
          <w:b/>
          <w:sz w:val="24"/>
          <w:szCs w:val="24"/>
        </w:rPr>
        <w:t>м.Юни</w:t>
      </w:r>
    </w:p>
    <w:p w:rsidR="00263BAF" w:rsidRPr="007F691C" w:rsidRDefault="00263BAF" w:rsidP="007F691C">
      <w:pPr>
        <w:numPr>
          <w:ilvl w:val="1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7F691C">
        <w:rPr>
          <w:rFonts w:ascii="Times New Roman" w:hAnsi="Times New Roman"/>
          <w:sz w:val="24"/>
          <w:szCs w:val="24"/>
        </w:rPr>
        <w:t>01.06 – „Международен ден на детето” – организиране празник за децата –състезания, песни, танци.</w:t>
      </w:r>
    </w:p>
    <w:p w:rsidR="00263BAF" w:rsidRPr="007F691C" w:rsidRDefault="00263BAF" w:rsidP="007F691C">
      <w:pPr>
        <w:numPr>
          <w:ilvl w:val="1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7F691C">
        <w:rPr>
          <w:rFonts w:ascii="Times New Roman" w:hAnsi="Times New Roman"/>
          <w:sz w:val="24"/>
          <w:szCs w:val="24"/>
        </w:rPr>
        <w:t xml:space="preserve">Еньовден </w:t>
      </w:r>
      <w:r w:rsidRPr="007F691C">
        <w:rPr>
          <w:rFonts w:ascii="Times New Roman" w:hAnsi="Times New Roman"/>
          <w:sz w:val="24"/>
          <w:szCs w:val="24"/>
          <w:lang w:val="en-US"/>
        </w:rPr>
        <w:t>–</w:t>
      </w:r>
      <w:r w:rsidRPr="007F691C">
        <w:rPr>
          <w:rFonts w:ascii="Times New Roman" w:hAnsi="Times New Roman"/>
          <w:sz w:val="24"/>
          <w:szCs w:val="24"/>
        </w:rPr>
        <w:t xml:space="preserve"> събиране на билки в околностите на селото, запознаване с техните лечебни свойства и начина им на приложение. Допълване на материалите за брошурата „Билките в с.Момино”.</w:t>
      </w:r>
    </w:p>
    <w:p w:rsidR="00263BAF" w:rsidRPr="007F691C" w:rsidRDefault="00263BAF" w:rsidP="007F691C">
      <w:pPr>
        <w:numPr>
          <w:ilvl w:val="1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7F691C">
        <w:rPr>
          <w:rFonts w:ascii="Times New Roman" w:hAnsi="Times New Roman"/>
          <w:sz w:val="24"/>
          <w:szCs w:val="24"/>
        </w:rPr>
        <w:t>Шекер байрям – по стар мюсюлмански обичай раздаване питки на съседи, близки и роднини. Събиране на бонбони от децата в селото.</w:t>
      </w:r>
    </w:p>
    <w:p w:rsidR="00263BAF" w:rsidRPr="007F691C" w:rsidRDefault="00263BAF" w:rsidP="007F691C">
      <w:pPr>
        <w:numPr>
          <w:ilvl w:val="1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7F691C">
        <w:rPr>
          <w:rFonts w:ascii="Times New Roman" w:hAnsi="Times New Roman"/>
          <w:sz w:val="24"/>
          <w:szCs w:val="24"/>
        </w:rPr>
        <w:t>Участие във футболен турнир – организиран от ОЧС Търговище.</w:t>
      </w:r>
    </w:p>
    <w:p w:rsidR="00263BAF" w:rsidRPr="007F691C" w:rsidRDefault="00263BAF" w:rsidP="007F691C">
      <w:pPr>
        <w:numPr>
          <w:ilvl w:val="1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7F691C">
        <w:rPr>
          <w:rFonts w:ascii="Times New Roman" w:hAnsi="Times New Roman"/>
          <w:sz w:val="24"/>
          <w:szCs w:val="24"/>
        </w:rPr>
        <w:t>Летен детски пленер – съвместно с ЦПЛР ОДК – гр.Търговище.</w:t>
      </w:r>
    </w:p>
    <w:p w:rsidR="00263BAF" w:rsidRPr="007F691C" w:rsidRDefault="00263BAF" w:rsidP="007F691C">
      <w:pPr>
        <w:numPr>
          <w:ilvl w:val="0"/>
          <w:numId w:val="33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7F691C">
        <w:rPr>
          <w:rFonts w:ascii="Times New Roman" w:hAnsi="Times New Roman"/>
          <w:b/>
          <w:sz w:val="24"/>
          <w:szCs w:val="24"/>
        </w:rPr>
        <w:t>м.Юли</w:t>
      </w:r>
    </w:p>
    <w:p w:rsidR="00263BAF" w:rsidRPr="007F691C" w:rsidRDefault="00263BAF" w:rsidP="007F691C">
      <w:pPr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7F691C">
        <w:rPr>
          <w:rFonts w:ascii="Times New Roman" w:hAnsi="Times New Roman"/>
          <w:b/>
          <w:sz w:val="24"/>
          <w:szCs w:val="24"/>
        </w:rPr>
        <w:t>„</w:t>
      </w:r>
      <w:r w:rsidRPr="007F691C">
        <w:rPr>
          <w:rFonts w:ascii="Times New Roman" w:hAnsi="Times New Roman"/>
          <w:sz w:val="24"/>
          <w:szCs w:val="24"/>
        </w:rPr>
        <w:t>Добре дошла ваканция” – игри и забавления за децата от селото..</w:t>
      </w:r>
    </w:p>
    <w:p w:rsidR="00263BAF" w:rsidRPr="007F691C" w:rsidRDefault="00263BAF" w:rsidP="007F691C">
      <w:pPr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7F691C">
        <w:rPr>
          <w:rFonts w:ascii="Times New Roman" w:hAnsi="Times New Roman"/>
          <w:sz w:val="24"/>
          <w:szCs w:val="24"/>
        </w:rPr>
        <w:t>„Да запазим кулинарните традиции на с.Момино” - обогатяване на рецептите, характерни за селото.</w:t>
      </w:r>
    </w:p>
    <w:p w:rsidR="00263BAF" w:rsidRPr="007F691C" w:rsidRDefault="00263BAF" w:rsidP="007F691C">
      <w:pPr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7F691C">
        <w:rPr>
          <w:rFonts w:ascii="Times New Roman" w:hAnsi="Times New Roman"/>
          <w:b/>
          <w:sz w:val="24"/>
          <w:szCs w:val="24"/>
        </w:rPr>
        <w:t>м.Август</w:t>
      </w:r>
    </w:p>
    <w:p w:rsidR="00263BAF" w:rsidRPr="007F691C" w:rsidRDefault="00263BAF" w:rsidP="007F691C">
      <w:pPr>
        <w:numPr>
          <w:ilvl w:val="0"/>
          <w:numId w:val="35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7F691C">
        <w:rPr>
          <w:rFonts w:ascii="Times New Roman" w:hAnsi="Times New Roman"/>
          <w:sz w:val="24"/>
          <w:szCs w:val="24"/>
        </w:rPr>
        <w:t>Ваканция</w:t>
      </w:r>
      <w:r w:rsidRPr="007F691C">
        <w:rPr>
          <w:rFonts w:ascii="Times New Roman" w:hAnsi="Times New Roman"/>
          <w:b/>
          <w:sz w:val="24"/>
          <w:szCs w:val="24"/>
        </w:rPr>
        <w:t xml:space="preserve"> </w:t>
      </w:r>
      <w:r w:rsidRPr="007F691C">
        <w:rPr>
          <w:rFonts w:ascii="Times New Roman" w:hAnsi="Times New Roman"/>
          <w:sz w:val="24"/>
          <w:szCs w:val="24"/>
        </w:rPr>
        <w:t>– организиране четене на книжки и игри сред природата.</w:t>
      </w:r>
    </w:p>
    <w:p w:rsidR="00263BAF" w:rsidRPr="007F691C" w:rsidRDefault="00263BAF" w:rsidP="007F691C">
      <w:pPr>
        <w:numPr>
          <w:ilvl w:val="0"/>
          <w:numId w:val="33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7F691C">
        <w:rPr>
          <w:rFonts w:ascii="Times New Roman" w:hAnsi="Times New Roman"/>
          <w:b/>
          <w:sz w:val="24"/>
          <w:szCs w:val="24"/>
        </w:rPr>
        <w:t>м.Септември</w:t>
      </w:r>
    </w:p>
    <w:p w:rsidR="00263BAF" w:rsidRPr="007F691C" w:rsidRDefault="00263BAF" w:rsidP="007F691C">
      <w:pPr>
        <w:numPr>
          <w:ilvl w:val="0"/>
          <w:numId w:val="35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7F691C">
        <w:rPr>
          <w:rFonts w:ascii="Times New Roman" w:hAnsi="Times New Roman"/>
          <w:sz w:val="24"/>
          <w:szCs w:val="24"/>
        </w:rPr>
        <w:t>22.09</w:t>
      </w:r>
      <w:r w:rsidRPr="007F691C">
        <w:rPr>
          <w:rFonts w:ascii="Times New Roman" w:hAnsi="Times New Roman"/>
          <w:b/>
          <w:sz w:val="24"/>
          <w:szCs w:val="24"/>
        </w:rPr>
        <w:t xml:space="preserve"> </w:t>
      </w:r>
      <w:r w:rsidRPr="007F691C">
        <w:rPr>
          <w:rFonts w:ascii="Times New Roman" w:hAnsi="Times New Roman"/>
          <w:sz w:val="24"/>
          <w:szCs w:val="24"/>
        </w:rPr>
        <w:t>– Участие в традиционния празник „Под крушата на осенската поляна”, организиран от Община Търговище.</w:t>
      </w:r>
    </w:p>
    <w:p w:rsidR="00263BAF" w:rsidRPr="007F691C" w:rsidRDefault="00263BAF" w:rsidP="007F691C">
      <w:pPr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7F691C">
        <w:rPr>
          <w:rFonts w:ascii="Times New Roman" w:hAnsi="Times New Roman"/>
          <w:b/>
          <w:sz w:val="24"/>
          <w:szCs w:val="24"/>
        </w:rPr>
        <w:t xml:space="preserve"> </w:t>
      </w:r>
      <w:r w:rsidRPr="007F691C">
        <w:rPr>
          <w:rFonts w:ascii="Times New Roman" w:hAnsi="Times New Roman"/>
          <w:sz w:val="24"/>
          <w:szCs w:val="24"/>
        </w:rPr>
        <w:t>Участие в националната кампания „Да изчистим България”</w:t>
      </w:r>
      <w:r w:rsidRPr="007F691C">
        <w:rPr>
          <w:rFonts w:ascii="Times New Roman" w:hAnsi="Times New Roman"/>
          <w:sz w:val="24"/>
          <w:szCs w:val="24"/>
          <w:lang w:val="en-US"/>
        </w:rPr>
        <w:t>.</w:t>
      </w:r>
    </w:p>
    <w:p w:rsidR="00263BAF" w:rsidRPr="007F691C" w:rsidRDefault="00263BAF" w:rsidP="007F691C">
      <w:pPr>
        <w:numPr>
          <w:ilvl w:val="0"/>
          <w:numId w:val="33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7F691C">
        <w:rPr>
          <w:rFonts w:ascii="Times New Roman" w:hAnsi="Times New Roman"/>
          <w:b/>
          <w:sz w:val="24"/>
          <w:szCs w:val="24"/>
        </w:rPr>
        <w:t xml:space="preserve">м.Октомври </w:t>
      </w:r>
    </w:p>
    <w:p w:rsidR="00263BAF" w:rsidRPr="007F691C" w:rsidRDefault="00263BAF" w:rsidP="007F691C">
      <w:pPr>
        <w:numPr>
          <w:ilvl w:val="0"/>
          <w:numId w:val="35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7F691C">
        <w:rPr>
          <w:rFonts w:ascii="Times New Roman" w:hAnsi="Times New Roman"/>
          <w:sz w:val="24"/>
          <w:szCs w:val="24"/>
        </w:rPr>
        <w:t>01.10</w:t>
      </w:r>
      <w:r w:rsidRPr="007F691C">
        <w:rPr>
          <w:rFonts w:ascii="Times New Roman" w:hAnsi="Times New Roman"/>
          <w:b/>
          <w:sz w:val="24"/>
          <w:szCs w:val="24"/>
        </w:rPr>
        <w:t xml:space="preserve"> – </w:t>
      </w:r>
      <w:r w:rsidRPr="007F691C">
        <w:rPr>
          <w:rFonts w:ascii="Times New Roman" w:hAnsi="Times New Roman"/>
          <w:sz w:val="24"/>
          <w:szCs w:val="24"/>
        </w:rPr>
        <w:t>Ден на пенсионерите, ден на музиката, световен ден за борба с хепатита. Беседи посветени на различните празници.</w:t>
      </w:r>
    </w:p>
    <w:p w:rsidR="00263BAF" w:rsidRPr="007F691C" w:rsidRDefault="00263BAF" w:rsidP="007F691C">
      <w:pPr>
        <w:numPr>
          <w:ilvl w:val="0"/>
          <w:numId w:val="33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7F691C">
        <w:rPr>
          <w:rFonts w:ascii="Times New Roman" w:hAnsi="Times New Roman"/>
          <w:b/>
          <w:sz w:val="24"/>
          <w:szCs w:val="24"/>
        </w:rPr>
        <w:t>м.Ноември</w:t>
      </w:r>
    </w:p>
    <w:p w:rsidR="00263BAF" w:rsidRPr="007F691C" w:rsidRDefault="00263BAF" w:rsidP="007F691C">
      <w:pPr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7F691C">
        <w:rPr>
          <w:rFonts w:ascii="Times New Roman" w:hAnsi="Times New Roman"/>
          <w:sz w:val="24"/>
          <w:szCs w:val="24"/>
        </w:rPr>
        <w:t>01.11 – Ден на народните будители – Среща-разговор с местни автори, дарили книги на читалищната библиотека.</w:t>
      </w:r>
    </w:p>
    <w:p w:rsidR="00263BAF" w:rsidRPr="007F691C" w:rsidRDefault="00263BAF" w:rsidP="007F691C">
      <w:pPr>
        <w:numPr>
          <w:ilvl w:val="0"/>
          <w:numId w:val="35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7F691C">
        <w:rPr>
          <w:rFonts w:ascii="Times New Roman" w:hAnsi="Times New Roman"/>
          <w:sz w:val="24"/>
          <w:szCs w:val="24"/>
        </w:rPr>
        <w:t>21</w:t>
      </w:r>
      <w:r w:rsidRPr="007F691C">
        <w:rPr>
          <w:rFonts w:ascii="Times New Roman" w:hAnsi="Times New Roman"/>
          <w:sz w:val="24"/>
          <w:szCs w:val="24"/>
          <w:lang w:val="en-US"/>
        </w:rPr>
        <w:t>.</w:t>
      </w:r>
      <w:r w:rsidRPr="007F691C">
        <w:rPr>
          <w:rFonts w:ascii="Times New Roman" w:hAnsi="Times New Roman"/>
          <w:sz w:val="24"/>
          <w:szCs w:val="24"/>
        </w:rPr>
        <w:t>11</w:t>
      </w:r>
      <w:r w:rsidRPr="007F691C">
        <w:rPr>
          <w:rFonts w:ascii="Times New Roman" w:hAnsi="Times New Roman"/>
          <w:b/>
          <w:sz w:val="24"/>
          <w:szCs w:val="24"/>
        </w:rPr>
        <w:t xml:space="preserve"> </w:t>
      </w:r>
      <w:r w:rsidRPr="007F691C">
        <w:rPr>
          <w:rFonts w:ascii="Times New Roman" w:hAnsi="Times New Roman"/>
          <w:sz w:val="24"/>
          <w:szCs w:val="24"/>
        </w:rPr>
        <w:t>– Ден на християнското семейство – честване на годишнини на семейства с поднасяне на грамоти. Обогатяване на етнографската експозиция със снимки, предмети, облекла. Събиране на вещи от старите ракли.</w:t>
      </w:r>
    </w:p>
    <w:p w:rsidR="00263BAF" w:rsidRPr="007F691C" w:rsidRDefault="00263BAF" w:rsidP="007F691C">
      <w:pPr>
        <w:numPr>
          <w:ilvl w:val="0"/>
          <w:numId w:val="33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7F691C">
        <w:rPr>
          <w:rFonts w:ascii="Times New Roman" w:hAnsi="Times New Roman"/>
          <w:b/>
          <w:sz w:val="24"/>
          <w:szCs w:val="24"/>
        </w:rPr>
        <w:t>м.Декември</w:t>
      </w:r>
    </w:p>
    <w:p w:rsidR="00263BAF" w:rsidRPr="007F691C" w:rsidRDefault="00263BAF" w:rsidP="007F691C">
      <w:pPr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7F691C">
        <w:rPr>
          <w:rFonts w:ascii="Times New Roman" w:hAnsi="Times New Roman"/>
          <w:sz w:val="24"/>
          <w:szCs w:val="24"/>
        </w:rPr>
        <w:t>05.12 – „Международен ден на доброволеца” – участие в определената на национално равнище тематика. Награждаване на най-активните, във връзка с организираната през годината дейност за събиране на истории, свързани със селото.</w:t>
      </w:r>
    </w:p>
    <w:p w:rsidR="00263BAF" w:rsidRPr="007F691C" w:rsidRDefault="00263BAF" w:rsidP="007F691C">
      <w:pPr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7F691C">
        <w:rPr>
          <w:rFonts w:ascii="Times New Roman" w:hAnsi="Times New Roman"/>
          <w:sz w:val="24"/>
          <w:szCs w:val="24"/>
        </w:rPr>
        <w:t>Коледа и Нова година – Да посрещнем Дядо Коледа – песни, танци, томбола, подаръци, поздравления.</w:t>
      </w:r>
    </w:p>
    <w:p w:rsidR="00263BAF" w:rsidRPr="007F691C" w:rsidRDefault="00263BAF" w:rsidP="007F691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F691C">
        <w:rPr>
          <w:rFonts w:ascii="Times New Roman" w:hAnsi="Times New Roman"/>
          <w:sz w:val="24"/>
          <w:szCs w:val="24"/>
        </w:rPr>
        <w:t>Честване на годишнини и събития, свързани с историята на селото.</w:t>
      </w:r>
    </w:p>
    <w:p w:rsidR="00263BAF" w:rsidRPr="007F691C" w:rsidRDefault="00263BAF" w:rsidP="007F691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F691C">
        <w:rPr>
          <w:rFonts w:ascii="Times New Roman" w:hAnsi="Times New Roman"/>
          <w:sz w:val="24"/>
          <w:szCs w:val="24"/>
        </w:rPr>
        <w:t>Активно участие на читалище „Успех-1921”, с.Момино в организираните в област Търговище различни мероприятия - събори, фестивали и др.</w:t>
      </w:r>
    </w:p>
    <w:p w:rsidR="00263BAF" w:rsidRDefault="00263BAF" w:rsidP="007F691C">
      <w:pPr>
        <w:ind w:left="1440"/>
        <w:jc w:val="both"/>
        <w:rPr>
          <w:b/>
        </w:rPr>
      </w:pPr>
    </w:p>
    <w:p w:rsidR="00263BAF" w:rsidRDefault="00263BAF" w:rsidP="00FC2DBE">
      <w:pPr>
        <w:jc w:val="right"/>
        <w:rPr>
          <w:rFonts w:ascii="Times New Roman" w:hAnsi="Times New Roman"/>
          <w:sz w:val="24"/>
          <w:szCs w:val="24"/>
        </w:rPr>
      </w:pPr>
    </w:p>
    <w:p w:rsidR="00263BAF" w:rsidRDefault="00263BAF" w:rsidP="00D75EC7">
      <w:pPr>
        <w:rPr>
          <w:rFonts w:ascii="Times New Roman" w:hAnsi="Times New Roman"/>
          <w:sz w:val="24"/>
          <w:szCs w:val="24"/>
        </w:rPr>
      </w:pPr>
    </w:p>
    <w:p w:rsidR="00263BAF" w:rsidRPr="00D77DCB" w:rsidRDefault="00263BAF" w:rsidP="008656CE">
      <w:pPr>
        <w:ind w:left="1440"/>
        <w:jc w:val="right"/>
        <w:rPr>
          <w:rFonts w:ascii="Times New Roman" w:hAnsi="Times New Roman"/>
          <w:sz w:val="24"/>
          <w:szCs w:val="24"/>
        </w:rPr>
      </w:pPr>
    </w:p>
    <w:sectPr w:rsidR="00263BAF" w:rsidRPr="00D77DCB" w:rsidSect="007F691C">
      <w:pgSz w:w="11906" w:h="16838"/>
      <w:pgMar w:top="539" w:right="746" w:bottom="719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18AE"/>
    <w:multiLevelType w:val="multilevel"/>
    <w:tmpl w:val="C730F5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cs="Times New Roman"/>
      </w:rPr>
    </w:lvl>
  </w:abstractNum>
  <w:abstractNum w:abstractNumId="1">
    <w:nsid w:val="06E247FA"/>
    <w:multiLevelType w:val="multilevel"/>
    <w:tmpl w:val="EC145F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cs="Times New Roman"/>
      </w:rPr>
    </w:lvl>
  </w:abstractNum>
  <w:abstractNum w:abstractNumId="2">
    <w:nsid w:val="087A5CE1"/>
    <w:multiLevelType w:val="hybridMultilevel"/>
    <w:tmpl w:val="48265128"/>
    <w:lvl w:ilvl="0" w:tplc="1F62417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A7E328E"/>
    <w:multiLevelType w:val="hybridMultilevel"/>
    <w:tmpl w:val="2224162A"/>
    <w:lvl w:ilvl="0" w:tplc="8AA8BC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BC401CC"/>
    <w:multiLevelType w:val="hybridMultilevel"/>
    <w:tmpl w:val="D612146A"/>
    <w:lvl w:ilvl="0" w:tplc="0EF65EA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C1A3C89"/>
    <w:multiLevelType w:val="hybridMultilevel"/>
    <w:tmpl w:val="469668E4"/>
    <w:lvl w:ilvl="0" w:tplc="1AE4E5C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C6A48AD"/>
    <w:multiLevelType w:val="hybridMultilevel"/>
    <w:tmpl w:val="BDFAC658"/>
    <w:lvl w:ilvl="0" w:tplc="04020001">
      <w:start w:val="1"/>
      <w:numFmt w:val="bullet"/>
      <w:lvlText w:val=""/>
      <w:lvlJc w:val="left"/>
      <w:pPr>
        <w:tabs>
          <w:tab w:val="num" w:pos="1880"/>
        </w:tabs>
        <w:ind w:left="18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600"/>
        </w:tabs>
        <w:ind w:left="26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320"/>
        </w:tabs>
        <w:ind w:left="33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040"/>
        </w:tabs>
        <w:ind w:left="40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760"/>
        </w:tabs>
        <w:ind w:left="47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80"/>
        </w:tabs>
        <w:ind w:left="54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200"/>
        </w:tabs>
        <w:ind w:left="62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920"/>
        </w:tabs>
        <w:ind w:left="69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640"/>
        </w:tabs>
        <w:ind w:left="7640" w:hanging="360"/>
      </w:pPr>
      <w:rPr>
        <w:rFonts w:ascii="Wingdings" w:hAnsi="Wingdings" w:hint="default"/>
      </w:rPr>
    </w:lvl>
  </w:abstractNum>
  <w:abstractNum w:abstractNumId="7">
    <w:nsid w:val="26A23C3C"/>
    <w:multiLevelType w:val="hybridMultilevel"/>
    <w:tmpl w:val="136C8814"/>
    <w:lvl w:ilvl="0" w:tplc="0A1AC5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7022B08"/>
    <w:multiLevelType w:val="hybridMultilevel"/>
    <w:tmpl w:val="1A7A135E"/>
    <w:lvl w:ilvl="0" w:tplc="040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2DAF5645"/>
    <w:multiLevelType w:val="hybridMultilevel"/>
    <w:tmpl w:val="8BB89858"/>
    <w:lvl w:ilvl="0" w:tplc="5F06E422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DBA7264"/>
    <w:multiLevelType w:val="hybridMultilevel"/>
    <w:tmpl w:val="852201CC"/>
    <w:lvl w:ilvl="0" w:tplc="D56AE9CA">
      <w:start w:val="1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1">
    <w:nsid w:val="2EC441F5"/>
    <w:multiLevelType w:val="hybridMultilevel"/>
    <w:tmpl w:val="CE80852A"/>
    <w:lvl w:ilvl="0" w:tplc="0B9813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2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>
    <w:nsid w:val="30A0316B"/>
    <w:multiLevelType w:val="hybridMultilevel"/>
    <w:tmpl w:val="56FED08E"/>
    <w:lvl w:ilvl="0" w:tplc="A17242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37C0099A"/>
    <w:multiLevelType w:val="hybridMultilevel"/>
    <w:tmpl w:val="3918A4D6"/>
    <w:lvl w:ilvl="0" w:tplc="E04A1C9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>
    <w:nsid w:val="3C490F95"/>
    <w:multiLevelType w:val="multilevel"/>
    <w:tmpl w:val="7222E2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cs="Times New Roman"/>
      </w:rPr>
    </w:lvl>
  </w:abstractNum>
  <w:abstractNum w:abstractNumId="15">
    <w:nsid w:val="3E127E74"/>
    <w:multiLevelType w:val="hybridMultilevel"/>
    <w:tmpl w:val="EC622FA0"/>
    <w:lvl w:ilvl="0" w:tplc="79342382">
      <w:start w:val="1"/>
      <w:numFmt w:val="decimal"/>
      <w:lvlText w:val="%1."/>
      <w:lvlJc w:val="left"/>
      <w:pPr>
        <w:tabs>
          <w:tab w:val="num" w:pos="1486"/>
        </w:tabs>
        <w:ind w:left="1486" w:hanging="360"/>
      </w:pPr>
      <w:rPr>
        <w:rFonts w:cs="Times New Roman"/>
      </w:rPr>
    </w:lvl>
    <w:lvl w:ilvl="1" w:tplc="76B2FB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B327848">
      <w:start w:val="1"/>
      <w:numFmt w:val="lowerRoman"/>
      <w:lvlText w:val="%3."/>
      <w:lvlJc w:val="right"/>
      <w:pPr>
        <w:tabs>
          <w:tab w:val="num" w:pos="2926"/>
        </w:tabs>
        <w:ind w:left="2926" w:hanging="180"/>
      </w:pPr>
      <w:rPr>
        <w:rFonts w:cs="Times New Roman"/>
      </w:rPr>
    </w:lvl>
    <w:lvl w:ilvl="3" w:tplc="DD34C50A">
      <w:start w:val="1"/>
      <w:numFmt w:val="decimal"/>
      <w:lvlText w:val="%4."/>
      <w:lvlJc w:val="left"/>
      <w:pPr>
        <w:tabs>
          <w:tab w:val="num" w:pos="3646"/>
        </w:tabs>
        <w:ind w:left="3646" w:hanging="360"/>
      </w:pPr>
      <w:rPr>
        <w:rFonts w:cs="Times New Roman"/>
      </w:rPr>
    </w:lvl>
    <w:lvl w:ilvl="4" w:tplc="982401A4">
      <w:start w:val="1"/>
      <w:numFmt w:val="lowerLetter"/>
      <w:lvlText w:val="%5."/>
      <w:lvlJc w:val="left"/>
      <w:pPr>
        <w:tabs>
          <w:tab w:val="num" w:pos="4366"/>
        </w:tabs>
        <w:ind w:left="4366" w:hanging="360"/>
      </w:pPr>
      <w:rPr>
        <w:rFonts w:cs="Times New Roman"/>
      </w:rPr>
    </w:lvl>
    <w:lvl w:ilvl="5" w:tplc="48EE400A">
      <w:start w:val="1"/>
      <w:numFmt w:val="lowerRoman"/>
      <w:lvlText w:val="%6."/>
      <w:lvlJc w:val="right"/>
      <w:pPr>
        <w:tabs>
          <w:tab w:val="num" w:pos="5086"/>
        </w:tabs>
        <w:ind w:left="5086" w:hanging="180"/>
      </w:pPr>
      <w:rPr>
        <w:rFonts w:cs="Times New Roman"/>
      </w:rPr>
    </w:lvl>
    <w:lvl w:ilvl="6" w:tplc="4A3AF660">
      <w:start w:val="1"/>
      <w:numFmt w:val="decimal"/>
      <w:lvlText w:val="%7."/>
      <w:lvlJc w:val="left"/>
      <w:pPr>
        <w:tabs>
          <w:tab w:val="num" w:pos="5806"/>
        </w:tabs>
        <w:ind w:left="5806" w:hanging="360"/>
      </w:pPr>
      <w:rPr>
        <w:rFonts w:cs="Times New Roman"/>
      </w:rPr>
    </w:lvl>
    <w:lvl w:ilvl="7" w:tplc="6B82F596">
      <w:start w:val="1"/>
      <w:numFmt w:val="lowerLetter"/>
      <w:lvlText w:val="%8."/>
      <w:lvlJc w:val="left"/>
      <w:pPr>
        <w:tabs>
          <w:tab w:val="num" w:pos="6526"/>
        </w:tabs>
        <w:ind w:left="6526" w:hanging="360"/>
      </w:pPr>
      <w:rPr>
        <w:rFonts w:cs="Times New Roman"/>
      </w:rPr>
    </w:lvl>
    <w:lvl w:ilvl="8" w:tplc="0DCA5436">
      <w:start w:val="1"/>
      <w:numFmt w:val="lowerRoman"/>
      <w:lvlText w:val="%9."/>
      <w:lvlJc w:val="right"/>
      <w:pPr>
        <w:tabs>
          <w:tab w:val="num" w:pos="7246"/>
        </w:tabs>
        <w:ind w:left="7246" w:hanging="180"/>
      </w:pPr>
      <w:rPr>
        <w:rFonts w:cs="Times New Roman"/>
      </w:rPr>
    </w:lvl>
  </w:abstractNum>
  <w:abstractNum w:abstractNumId="16">
    <w:nsid w:val="3FDE6912"/>
    <w:multiLevelType w:val="hybridMultilevel"/>
    <w:tmpl w:val="AC3AD0F6"/>
    <w:lvl w:ilvl="0" w:tplc="69425EC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0AA7AE2"/>
    <w:multiLevelType w:val="hybridMultilevel"/>
    <w:tmpl w:val="64E62BE2"/>
    <w:lvl w:ilvl="0" w:tplc="678017B8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0402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18">
    <w:nsid w:val="44F24B87"/>
    <w:multiLevelType w:val="hybridMultilevel"/>
    <w:tmpl w:val="E36EA612"/>
    <w:lvl w:ilvl="0" w:tplc="E9284FD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459D48ED"/>
    <w:multiLevelType w:val="hybridMultilevel"/>
    <w:tmpl w:val="B0229364"/>
    <w:lvl w:ilvl="0" w:tplc="7DDCC86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470A151E"/>
    <w:multiLevelType w:val="hybridMultilevel"/>
    <w:tmpl w:val="E0A49062"/>
    <w:lvl w:ilvl="0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4C686499"/>
    <w:multiLevelType w:val="hybridMultilevel"/>
    <w:tmpl w:val="1242F31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33391E"/>
    <w:multiLevelType w:val="hybridMultilevel"/>
    <w:tmpl w:val="0590E1D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8D42F6"/>
    <w:multiLevelType w:val="hybridMultilevel"/>
    <w:tmpl w:val="54EC3F5C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6653A6C"/>
    <w:multiLevelType w:val="hybridMultilevel"/>
    <w:tmpl w:val="53680FA2"/>
    <w:lvl w:ilvl="0" w:tplc="00FABB7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57935C39"/>
    <w:multiLevelType w:val="hybridMultilevel"/>
    <w:tmpl w:val="096CE7E0"/>
    <w:lvl w:ilvl="0" w:tplc="0402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6">
    <w:nsid w:val="57A10C45"/>
    <w:multiLevelType w:val="hybridMultilevel"/>
    <w:tmpl w:val="D87CA23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F4767E"/>
    <w:multiLevelType w:val="hybridMultilevel"/>
    <w:tmpl w:val="3EACAF34"/>
    <w:lvl w:ilvl="0" w:tplc="2C9A69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5B094152"/>
    <w:multiLevelType w:val="hybridMultilevel"/>
    <w:tmpl w:val="76AC331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9633E5"/>
    <w:multiLevelType w:val="hybridMultilevel"/>
    <w:tmpl w:val="1A8E2E86"/>
    <w:lvl w:ilvl="0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>
    <w:nsid w:val="6D757996"/>
    <w:multiLevelType w:val="hybridMultilevel"/>
    <w:tmpl w:val="FC364458"/>
    <w:lvl w:ilvl="0" w:tplc="72581C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E94E1D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BC67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3F251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4A268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5DA36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5B070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326AB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77610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1">
    <w:nsid w:val="6E020E1A"/>
    <w:multiLevelType w:val="hybridMultilevel"/>
    <w:tmpl w:val="7458B664"/>
    <w:lvl w:ilvl="0" w:tplc="42062BB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72C95670"/>
    <w:multiLevelType w:val="hybridMultilevel"/>
    <w:tmpl w:val="D098067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A8C1F90"/>
    <w:multiLevelType w:val="multilevel"/>
    <w:tmpl w:val="6052A5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8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3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5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0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1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7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280" w:hanging="1800"/>
      </w:pPr>
      <w:rPr>
        <w:rFonts w:cs="Times New Roman" w:hint="default"/>
      </w:rPr>
    </w:lvl>
  </w:abstractNum>
  <w:abstractNum w:abstractNumId="34">
    <w:nsid w:val="7CD244EA"/>
    <w:multiLevelType w:val="hybridMultilevel"/>
    <w:tmpl w:val="16065114"/>
    <w:lvl w:ilvl="0" w:tplc="B4F6C5A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7FC21749"/>
    <w:multiLevelType w:val="hybridMultilevel"/>
    <w:tmpl w:val="E8EAFA82"/>
    <w:lvl w:ilvl="0" w:tplc="D75685A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34"/>
  </w:num>
  <w:num w:numId="4">
    <w:abstractNumId w:val="2"/>
  </w:num>
  <w:num w:numId="5">
    <w:abstractNumId w:val="16"/>
  </w:num>
  <w:num w:numId="6">
    <w:abstractNumId w:val="24"/>
  </w:num>
  <w:num w:numId="7">
    <w:abstractNumId w:val="28"/>
  </w:num>
  <w:num w:numId="8">
    <w:abstractNumId w:val="23"/>
  </w:num>
  <w:num w:numId="9">
    <w:abstractNumId w:val="7"/>
  </w:num>
  <w:num w:numId="10">
    <w:abstractNumId w:val="35"/>
  </w:num>
  <w:num w:numId="11">
    <w:abstractNumId w:val="27"/>
  </w:num>
  <w:num w:numId="12">
    <w:abstractNumId w:val="3"/>
  </w:num>
  <w:num w:numId="13">
    <w:abstractNumId w:val="31"/>
  </w:num>
  <w:num w:numId="14">
    <w:abstractNumId w:val="12"/>
  </w:num>
  <w:num w:numId="15">
    <w:abstractNumId w:val="8"/>
  </w:num>
  <w:num w:numId="16">
    <w:abstractNumId w:val="10"/>
  </w:num>
  <w:num w:numId="17">
    <w:abstractNumId w:val="9"/>
  </w:num>
  <w:num w:numId="18">
    <w:abstractNumId w:val="19"/>
  </w:num>
  <w:num w:numId="19">
    <w:abstractNumId w:val="26"/>
  </w:num>
  <w:num w:numId="20">
    <w:abstractNumId w:val="22"/>
  </w:num>
  <w:num w:numId="21">
    <w:abstractNumId w:val="32"/>
  </w:num>
  <w:num w:numId="22">
    <w:abstractNumId w:val="21"/>
  </w:num>
  <w:num w:numId="23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15"/>
  </w:num>
  <w:num w:numId="31">
    <w:abstractNumId w:val="17"/>
  </w:num>
  <w:num w:numId="32">
    <w:abstractNumId w:val="25"/>
  </w:num>
  <w:num w:numId="33">
    <w:abstractNumId w:val="11"/>
  </w:num>
  <w:num w:numId="34">
    <w:abstractNumId w:val="6"/>
  </w:num>
  <w:num w:numId="35">
    <w:abstractNumId w:val="20"/>
  </w:num>
  <w:num w:numId="36">
    <w:abstractNumId w:val="29"/>
  </w:num>
  <w:num w:numId="37">
    <w:abstractNumId w:val="13"/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6DCE"/>
    <w:rsid w:val="00027EAB"/>
    <w:rsid w:val="00090792"/>
    <w:rsid w:val="000B3954"/>
    <w:rsid w:val="00190628"/>
    <w:rsid w:val="001E6A09"/>
    <w:rsid w:val="00211E76"/>
    <w:rsid w:val="00216C5F"/>
    <w:rsid w:val="00263BAF"/>
    <w:rsid w:val="002945E5"/>
    <w:rsid w:val="002E7280"/>
    <w:rsid w:val="003607EE"/>
    <w:rsid w:val="003C0E0E"/>
    <w:rsid w:val="003D09F0"/>
    <w:rsid w:val="003D0A32"/>
    <w:rsid w:val="003D67D1"/>
    <w:rsid w:val="0040753E"/>
    <w:rsid w:val="00415F9A"/>
    <w:rsid w:val="00441D7C"/>
    <w:rsid w:val="00470C25"/>
    <w:rsid w:val="0049054C"/>
    <w:rsid w:val="00511AEE"/>
    <w:rsid w:val="0052674C"/>
    <w:rsid w:val="00591467"/>
    <w:rsid w:val="005A06E8"/>
    <w:rsid w:val="006426FF"/>
    <w:rsid w:val="006A15FA"/>
    <w:rsid w:val="006B38E9"/>
    <w:rsid w:val="006C3C24"/>
    <w:rsid w:val="006C7915"/>
    <w:rsid w:val="00703DCA"/>
    <w:rsid w:val="00731F35"/>
    <w:rsid w:val="00773C6C"/>
    <w:rsid w:val="00777ABA"/>
    <w:rsid w:val="007B1D1C"/>
    <w:rsid w:val="007E55E6"/>
    <w:rsid w:val="007E722E"/>
    <w:rsid w:val="007F691C"/>
    <w:rsid w:val="008024DF"/>
    <w:rsid w:val="008615D2"/>
    <w:rsid w:val="008656CE"/>
    <w:rsid w:val="0087571F"/>
    <w:rsid w:val="008B429B"/>
    <w:rsid w:val="00907D33"/>
    <w:rsid w:val="009375D6"/>
    <w:rsid w:val="00946DC1"/>
    <w:rsid w:val="00957B94"/>
    <w:rsid w:val="00994E9C"/>
    <w:rsid w:val="009A10EA"/>
    <w:rsid w:val="009C656F"/>
    <w:rsid w:val="009D4BCB"/>
    <w:rsid w:val="00A036CF"/>
    <w:rsid w:val="00A34A88"/>
    <w:rsid w:val="00A407F4"/>
    <w:rsid w:val="00A9266A"/>
    <w:rsid w:val="00AE7A52"/>
    <w:rsid w:val="00B66731"/>
    <w:rsid w:val="00B85A1B"/>
    <w:rsid w:val="00BD398B"/>
    <w:rsid w:val="00BD79A2"/>
    <w:rsid w:val="00C2783C"/>
    <w:rsid w:val="00C73F8B"/>
    <w:rsid w:val="00D64CD0"/>
    <w:rsid w:val="00D75EC7"/>
    <w:rsid w:val="00D77DCB"/>
    <w:rsid w:val="00D92039"/>
    <w:rsid w:val="00D96BB7"/>
    <w:rsid w:val="00D979BA"/>
    <w:rsid w:val="00DA34A7"/>
    <w:rsid w:val="00DA4CC3"/>
    <w:rsid w:val="00E740AC"/>
    <w:rsid w:val="00EA43B0"/>
    <w:rsid w:val="00EB4AFB"/>
    <w:rsid w:val="00ED0394"/>
    <w:rsid w:val="00ED5ADE"/>
    <w:rsid w:val="00F16DCE"/>
    <w:rsid w:val="00F72310"/>
    <w:rsid w:val="00F84B26"/>
    <w:rsid w:val="00F92DD3"/>
    <w:rsid w:val="00FC2DBE"/>
    <w:rsid w:val="00FE1423"/>
    <w:rsid w:val="00FE3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ABA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9079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DA34A7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DA34A7"/>
    <w:rPr>
      <w:rFonts w:cs="Times New Roman"/>
      <w:color w:val="605E5C"/>
      <w:shd w:val="clear" w:color="auto" w:fill="E1DFDD"/>
    </w:rPr>
  </w:style>
  <w:style w:type="table" w:styleId="TableGrid">
    <w:name w:val="Table Grid"/>
    <w:basedOn w:val="TableNormal"/>
    <w:uiPriority w:val="99"/>
    <w:rsid w:val="00D75EC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1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943</TotalTime>
  <Pages>4</Pages>
  <Words>1788</Words>
  <Characters>10196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Zhenya Nikolova</dc:creator>
  <cp:keywords/>
  <dc:description/>
  <cp:lastModifiedBy>Az</cp:lastModifiedBy>
  <cp:revision>31</cp:revision>
  <dcterms:created xsi:type="dcterms:W3CDTF">2018-12-12T13:00:00Z</dcterms:created>
  <dcterms:modified xsi:type="dcterms:W3CDTF">2021-02-22T11:01:00Z</dcterms:modified>
</cp:coreProperties>
</file>